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Zlínská krajská soutěž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pitrun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Husek Bohuslav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Ludmila Pančochová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Kyseláková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Kelišek Ondra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 Husek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Zubří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Hluk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Chropyně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Chropyně 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Zubří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Bojkovice Krons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Machová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Luhačovice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Camo Slavičín A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SC Bylnice 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VKK Vsetín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Spartak Hluk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KK Camo Slavičín A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Sokol Luhačovice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KK Camo Slavičín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VKK Vsetín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VKK Vsetín C</w:t>
      </w:r>
      <w:r>
        <w:t> - TJ Kelč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Hluk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Kelč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Camo Slavičín A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KK Camo Slavičín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Zubří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Hluk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VKK Vsetín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Luhačovice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Chropyně 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Bojkovice Krons 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TJ Sokol Machová C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Spartak Hluk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Hluk</w:t>
      </w:r>
      <w:r>
        <w:t> - SC Bylnice B</w:t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Zubří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SC Bylnice 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KK Camo Slavičín A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Sokol Machová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>KK Camo Slavičín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Chropyně 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Bojkovice Krons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Kelč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Zubří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VKK Vsetín C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Spartak Hluk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Zubří B</w:t>
      </w:r>
      <w:r>
        <w:t> - KK Camo Slavičín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Bojkovice Krons B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Zubří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Zubří B</w:t>
      </w:r>
      <w:r>
        <w:t> - TJ Sokol Luhačovice B</w:t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Sokol Luhačovice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Machová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Spartak Hluk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KK Camo Slavičín A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Kelč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13:30</w:t>
      </w:r>
      <w:r>
        <w:tab/>
      </w:r>
      <w:r>
        <w:t>KK Camo Slavičín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Luhačovice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SC Bylnice 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Chropyně 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TJ Kelč B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VKK Vsetín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KK Camo Slavičín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Machová C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Zubří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C</w:t>
      </w:r>
      <w:r>
        <w:t> - TJ Bojkovice Krons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Chropyně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Camo Slavičín B</w:t>
      </w:r>
      <w:r>
        <w:t> - TJ Zubří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SC Bylnice 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Kelč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01.12.24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Camo Slavičín B</w:t>
      </w:r>
      <w:r>
        <w:t> - TJ Sokol Machová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KK Camo Slavičín A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Sokol Luhačovice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15:00</w:t>
      </w:r>
      <w:r>
        <w:tab/>
      </w:r>
      <w:r>
        <w:t>SC Bylnice 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Camo Slavičín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Zubří B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Camo Slavičín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 B</w:t>
      </w:r>
      <w:r>
        <w:t> - TJ Spartak Hluk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Camo Slavičín B</w:t>
      </w:r>
      <w:r>
        <w:t> - KK Camo Slavičín A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Bojkovice Krons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Spartak Hluk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Luhačovice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Sokol Machová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KK Camo Slavičín A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SC Bylnice 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Kelč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TJ Chropyně 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Bojkovice Krons B</w:t>
      </w:r>
      <w:r>
        <w:t> - TJ Zubří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 B</w:t>
      </w:r>
      <w:r>
        <w:t> - VKK Vsetín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Bojkovice Krons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KK Camo Slavičín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SC Bylnice 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Luhačovice 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KK Camo Slavičín A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Zubří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Luhačovice B</w:t>
      </w:r>
      <w:r>
        <w:t> - TJ Sokol Machová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Kelč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Luhačovice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Sokol Machová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Kelč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SC Bylnice 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Bojkovice Krons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Spartak Hluk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Zubří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SC Bylnice B</w:t>
      </w:r>
      <w:r>
        <w:t> - KK Camo Slavičín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Sokol Luhačovice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KK Camo Slavičín A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VKK Vsetín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SC Bylnice B</w:t>
      </w:r>
      <w:r>
        <w:t> - TJ Chropyně 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SC Bylnice 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Zubří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Bojkovice Krons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Sokol Luhačovice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Chropyně 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VKK Vsetín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TJ Spartak Hluk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KK Camo Slavičín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Kelč B</w:t>
      </w:r>
      <w:r>
        <w:t> - TJ Sokol Machová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Kelč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SC Bylnice 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 B</w:t>
      </w:r>
      <w:r>
        <w:t> - KK Camo Slavičín A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Kelč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Chropyně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Spartak Hluk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SC Bylnice 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Bojkovice Krons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Machová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Camo Slavičín A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Chropyně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VKK Vsetín C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Zubří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KK Camo Slavičín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Kelč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>KK Camo Slavičín A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Chropyně </w:t>
      </w:r>
      <w:r>
        <w:t> - TJ Sokol Luhačovice B</w:t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Chropyně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Bojkovice Krons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Hluk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Spartak Hluk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TJ Zubří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Gumárny Zubří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Kelč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SC Bylnice 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VKK Vsetín C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TJ Chropyně 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Chropyně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Camo Slavičín A</w:t>
      </w:r>
      <w:r>
        <w:t> - KK Camo Slavičín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Camo Slavičín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Luhačovice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Camo Slavičín A</w:t>
      </w:r>
      <w:r>
        <w:t> - VKK Vsetín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Spartak Hluk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16:00</w:t>
      </w:r>
      <w:r>
        <w:tab/>
      </w:r>
      <w:r>
        <w:t>SC Bylnice 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Sokol Machová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Chropyně 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Camo Slavičín A</w:t>
      </w:r>
      <w:r>
        <w:t> - TJ Zubří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KK Camo Slavičín B - </w:t>
      </w:r>
      <w:r>
        <w:rPr>
          <w:color w:val="00B050"/>
        </w:rPr>
        <w:t>KK Camo Slavičín A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