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Libereckého kraje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Kvasil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Hřebenová Stanislava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Kezer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Najman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Stachová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Kozák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Kvasil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Kezer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Ivana Kaanová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Ivana Kaanová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Stachová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Kezer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Hájek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Kvasil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Kezer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Kezer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Kozák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Najman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Ivana Kaanová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Kezer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Kvasil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Kezer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Ivana Kaanová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Kvasil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Kozák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Kalousek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Hájek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Kezer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Najman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Kvasil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Ivana Kaanová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Kezer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Kezer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Najman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Kvasil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Ivana Kaanová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Kezer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Miluše Trojanová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Najman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Kezer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Najman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Ivana Kaanová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Kvasil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Ivana Kaanová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Kozák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Sobotková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Ivana Kaanová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Kvasil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Najman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Kezer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Hájek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Stachová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Najman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Ivana Kaanová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Kozák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Doksy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21.10.24</w:t>
      </w:r>
      <w:r>
        <w:tab/>
      </w:r>
      <w:r>
        <w:t>po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SK Skalice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20.11.24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05.12.24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C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20.02.25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A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03.04.25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Lokomotiva Liberec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Šluknov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Lokomotiva Liberec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A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09.01.25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21.01.25</w:t>
      </w:r>
      <w:r>
        <w:tab/>
      </w:r>
      <w:r>
        <w:t>út</w:t>
      </w:r>
      <w:r>
        <w:tab/>
      </w:r>
      <w:r>
        <w:t>17:00</w:t>
      </w:r>
      <w:r>
        <w:tab/>
      </w:r>
      <w:r>
        <w:t>TJ Lokomotiva Liberec C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SK Skalice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05.04.25</w:t>
      </w:r>
      <w:r>
        <w:tab/>
      </w:r>
      <w:r>
        <w:t>so</w:t>
      </w:r>
      <w:r>
        <w:tab/>
      </w:r>
      <w:r>
        <w:t>16:00</w:t>
      </w:r>
      <w:r>
        <w:tab/>
      </w:r>
      <w:r>
        <w:t>TJ Sokol Blíževedly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09.04.25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02.04.25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Kovostroj Děčín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Lokomotiva Liberec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>TJ Doksy A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12.12.24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A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C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SK Skalice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09.04.25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Skalice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Lokomotiva Liberec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A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15.01.25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C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SK Skalice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Chrastava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18.09.24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C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SK Skalice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Lokomotiva Liberec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A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Skalice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SK Skalice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A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SK Skalice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A</w:t>
      </w:r>
      <w:r>
        <w:t> - TJ Lokomotiva Liberec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A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SK Skalice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A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A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A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SK Skalice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A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SK Skalice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A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12.02.25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SK Skalice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A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C - </w:t>
      </w:r>
      <w:r>
        <w:rPr>
          <w:color w:val="00B050"/>
        </w:rPr>
        <w:t>SK Skalice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A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SK Skalice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SK Skalice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SK Skalice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A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SK Skalice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Blíževedly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02.10.24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A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C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21.11.24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SK Skalice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TJ Lokomotiva Liberec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05.04.25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Blíževedly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10.04.25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OK Mikulášovice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SK Skalice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17.10.24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Lokomotiva Liberec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A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26.02.25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C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09.04.25</w:t>
      </w:r>
      <w:r>
        <w:tab/>
      </w:r>
      <w:r>
        <w:t>st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03.04.25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10.04.25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Kuželky Česká Lípa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A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17.10.24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C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05.12.24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SK Skalice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Kuželky Česká Lípa C</w:t>
      </w:r>
      <w:r>
        <w:t> - TJ Lokomotiva Liberec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Bižuterie Jablonec n.N.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SK Skalice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06.11.24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Lokomotiva Liberec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16.01.25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A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C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Liberec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Lokomotiva Liberec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Lokomotiva Liberec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C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A - </w:t>
      </w:r>
      <w:r>
        <w:rPr>
          <w:color w:val="00B050"/>
        </w:rPr>
        <w:t>TJ Lokomotiva Liberec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Lokomotiva Liberec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C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Lokomotiva Liberec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C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21.11.24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Lokomotiva Liberec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Lokomotiva Liberec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C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C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C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C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20.02.25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Lokomotiva Liberec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C</w:t>
      </w:r>
      <w:r>
        <w:t> - SK Skalice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TJ Lokomotiva Liberec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C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13:00</w:t>
      </w:r>
      <w:r>
        <w:tab/>
      </w:r>
      <w:r>
        <w:t>TJ Kuželky Česká Lípa C - </w:t>
      </w:r>
      <w:r>
        <w:rPr>
          <w:color w:val="00B050"/>
        </w:rPr>
        <w:t>TJ Lokomotiva Liberec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C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C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Lokomotiva Liberec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Doksy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A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21.11.24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Lokomotiva Liberec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A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05.03.25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03.04.25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C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SK Skalice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Doksy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Doksy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Husova 559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472 01 Doksy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Stachová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601 241 745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stachova.martina.ms@gmail.com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Kozáková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720636437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kozakova.tereza9@seznam.cz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Šluknov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Šluknov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Praha 3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Tichý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602 440 609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ptichy@tlcomp.cz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Kovostroj Děčín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Kovostroj Děčín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Práce 1111/21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405 02 Děčín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Mrázek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607 055 524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 tomas.mrazek7175@gmail.com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Piskoř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724 286 307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pissino@atlas.cz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Skalice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Skalice u České Lípy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naproti č.p. 473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471 17 Skalice u České Lípy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Javorek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603 952 350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werjavor@seznam.cz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Piskáček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724 184 646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jpiskacek@tiscali.cz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Chrastava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Chrastava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Pobřežní 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463 31 Chrastava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Vokounová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606 348 619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fapo.zamky@gmail.com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Holanec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777 599 255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holanechonzik@seznam.cz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Skalice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Skalice u České Lípy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naproti č.p. 473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471 17 Skalice u České Lípy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Oldřich Vlasák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602 118 029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oldavlasaku@gmail.com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Piskáček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724 184 646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jpiskacek@tiscali.cz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Blíževedly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Blíževedly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Blíževedly 127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471 04 Blíževedly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Alois Veselý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601 159 322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siolavesely@seznam.cz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Alois Veselý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601 159 322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siola.vesely@seznam.cz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OK Mikulášovice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Mikulášovice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Mikulášovice 1098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40779 Mikulášovice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Miluše Trojanová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739 036 187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tr.mila@seznam.cz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Miluše Trojanová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739 036 187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tr.mila@seznam.cz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Kuželky Česká Lípa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Kuželky Česká Lípa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Partyzánská 3158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470 01 Česká Lípa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Coubal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602 976 714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rybarnatriton@seznam.cz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Kyzivát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731 611 261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kyzivat@seznam.cz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Bižuterie Jablonec n.N.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Bižuterie Jablonec nad Nisou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Pražská 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466 01 Jablonec nad Nisou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Tůma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604 220 165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jiri.tuma@dcz.kyocera.com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739 520 343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jana.florianova@preciosa.com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Liberec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Park Liberec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 Park Liberec, Jeron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460 01 Liberec 7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Bohumír Dušek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607 784 278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bobodu@seznam.cz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Vlk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737 640 055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v.vlk@centrum.cz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Doksy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Doksy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Husova 559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472 01 Doksy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Kozák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721 532 710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mmechoun@seznam.cz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Kozáková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720636437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kozakova.tereza9@seznam.cz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