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Karlovarská krajská soutěž 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08:15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Čížková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Adolf Klepáček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Zvěřina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Lukášková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Adolf Klepáček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Zvěřina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Adolf Klepáček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Adolf Klepáček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Zvěřina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Hlaváčová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Červenka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Zvěřina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Lukášková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Adolf Klepáček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Zvěřina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Adolf Klepáček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Zvěřina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Červenka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Zvěřina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Adolf Klepáček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Kuželky Aš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25.09.24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Aš D</w:t>
      </w:r>
      <w:r>
        <w:t> - TJ Lomnice F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 D</w:t>
      </w:r>
      <w:r>
        <w:t> - Loko Cheb D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20.10.24</w:t>
      </w:r>
      <w:r>
        <w:tab/>
      </w:r>
      <w:r>
        <w:t>ne</w:t>
      </w:r>
      <w:r>
        <w:tab/>
      </w:r>
      <w:r>
        <w:t>10:00</w:t>
      </w:r>
      <w:r>
        <w:tab/>
      </w:r>
      <w:r>
        <w:t>TJ Jáchymov B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 D</w:t>
      </w:r>
      <w:r>
        <w:t> - TJ Sokol Teplá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>TJ Šabina B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15.11.24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Kuželky Aš D</w:t>
      </w:r>
      <w:r>
        <w:t> - So.Útvina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>Loko Cheb C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16.02.25</w:t>
      </w:r>
      <w:r>
        <w:tab/>
      </w:r>
      <w:r>
        <w:t>ne</w:t>
      </w:r>
      <w:r>
        <w:tab/>
      </w:r>
      <w:r>
        <w:t>10:00</w:t>
      </w:r>
      <w:r>
        <w:tab/>
      </w:r>
      <w:r>
        <w:t>TJ Lomnice F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23.02.25</w:t>
      </w:r>
      <w:r>
        <w:tab/>
      </w:r>
      <w:r>
        <w:t>ne</w:t>
      </w:r>
      <w:r>
        <w:tab/>
      </w:r>
      <w:r>
        <w:t>10:00</w:t>
      </w:r>
      <w:r>
        <w:tab/>
      </w:r>
      <w:r>
        <w:t>Loko Cheb D 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 D</w:t>
      </w:r>
      <w:r>
        <w:t> - TJ Jáchymov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08.03.25</w:t>
      </w:r>
      <w:r>
        <w:tab/>
      </w:r>
      <w:r>
        <w:t>so</w:t>
      </w:r>
      <w:r>
        <w:tab/>
      </w:r>
      <w:r>
        <w:t>12:30</w:t>
      </w:r>
      <w:r>
        <w:tab/>
      </w:r>
      <w:r>
        <w:t>TJ Sokol Teplá B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 D</w:t>
      </w:r>
      <w:r>
        <w:t> - TJ Šabina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22.03.25</w:t>
      </w:r>
      <w:r>
        <w:tab/>
      </w:r>
      <w:r>
        <w:t>so</w:t>
      </w:r>
      <w:r>
        <w:tab/>
      </w:r>
      <w:r>
        <w:t>15:00</w:t>
      </w:r>
      <w:r>
        <w:tab/>
      </w:r>
      <w:r>
        <w:t>So.Útvina B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 D</w:t>
      </w:r>
      <w:r>
        <w:t> - Loko Cheb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Cheb D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28.09.24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Loko Cheb C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>Kuželky Aš D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D </w:t>
      </w:r>
      <w:r>
        <w:t> - TJ Lomnice F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D </w:t>
      </w:r>
      <w:r>
        <w:t> - TJ Jáchymov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07.11.24</w:t>
      </w:r>
      <w:r>
        <w:tab/>
      </w:r>
      <w:r>
        <w:t>čt</w:t>
      </w:r>
      <w:r>
        <w:tab/>
      </w:r>
      <w:r>
        <w:t>18:30</w:t>
      </w:r>
      <w:r>
        <w:tab/>
      </w:r>
      <w:r>
        <w:t>TJ Sokol Teplá B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14.11.24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Loko Cheb D </w:t>
      </w:r>
      <w:r>
        <w:t> - TJ Šabina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23.11.24</w:t>
      </w:r>
      <w:r>
        <w:tab/>
      </w:r>
      <w:r>
        <w:t>so</w:t>
      </w:r>
      <w:r>
        <w:tab/>
      </w:r>
      <w:r>
        <w:t>15:00</w:t>
      </w:r>
      <w:r>
        <w:tab/>
      </w:r>
      <w:r>
        <w:t>So.Útvina B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13.02.25</w:t>
      </w:r>
      <w:r>
        <w:tab/>
      </w:r>
      <w:r>
        <w:t>čt</w:t>
      </w:r>
      <w:r>
        <w:tab/>
      </w:r>
      <w:r>
        <w:t>16:00</w:t>
      </w:r>
      <w:r>
        <w:tab/>
      </w:r>
      <w:r>
        <w:t>Loko Cheb C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D </w:t>
      </w:r>
      <w:r>
        <w:t> - Kuželky Aš D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02.03.25</w:t>
      </w:r>
      <w:r>
        <w:tab/>
      </w:r>
      <w:r>
        <w:t>ne</w:t>
      </w:r>
      <w:r>
        <w:tab/>
      </w:r>
      <w:r>
        <w:t>12:30</w:t>
      </w:r>
      <w:r>
        <w:tab/>
      </w:r>
      <w:r>
        <w:t>TJ Lomnice F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D </w:t>
      </w:r>
      <w:r>
        <w:t> - TJ Sokol Teplá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13.03.25</w:t>
      </w:r>
      <w:r>
        <w:tab/>
      </w:r>
      <w:r>
        <w:t>čt</w:t>
      </w:r>
      <w:r>
        <w:tab/>
      </w:r>
      <w:r>
        <w:t>16:30</w:t>
      </w:r>
      <w:r>
        <w:tab/>
      </w:r>
      <w:r>
        <w:t>TJ Šabina B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D </w:t>
      </w:r>
      <w:r>
        <w:t> - So.Útvina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Jáchymov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28.09.24</w:t>
      </w:r>
      <w:r>
        <w:tab/>
      </w:r>
      <w:r>
        <w:t>so</w:t>
      </w:r>
      <w:r>
        <w:tab/>
      </w:r>
      <w:r>
        <w:t>08:15</w:t>
      </w:r>
      <w:r>
        <w:tab/>
      </w:r>
      <w:r>
        <w:t/>
      </w:r>
      <w:r>
        <w:rPr>
          <w:color w:val="00B050"/>
        </w:rPr>
        <w:t>TJ Jáchymov B</w:t>
      </w:r>
      <w:r>
        <w:t> - So.Útvina B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>Loko Cheb C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Jáchymov B</w:t>
      </w:r>
      <w:r>
        <w:t> - Kuželky Aš D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03.11.24</w:t>
      </w:r>
      <w:r>
        <w:tab/>
      </w:r>
      <w:r>
        <w:t>ne</w:t>
      </w:r>
      <w:r>
        <w:tab/>
      </w:r>
      <w:r>
        <w:t>10:00</w:t>
      </w:r>
      <w:r>
        <w:tab/>
      </w:r>
      <w:r>
        <w:t>Loko Cheb D 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TJ Lomnice F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TJ Sokol Teplá B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>TJ Šabina B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08.02.25</w:t>
      </w:r>
      <w:r>
        <w:tab/>
      </w:r>
      <w:r>
        <w:t>so</w:t>
      </w:r>
      <w:r>
        <w:tab/>
      </w:r>
      <w:r>
        <w:t>15:00</w:t>
      </w:r>
      <w:r>
        <w:tab/>
      </w:r>
      <w:r>
        <w:t>So.Útvina B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Loko Cheb C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>Kuželky Aš D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Loko Cheb D 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16.03.25</w:t>
      </w:r>
      <w:r>
        <w:tab/>
      </w:r>
      <w:r>
        <w:t>ne</w:t>
      </w:r>
      <w:r>
        <w:tab/>
      </w:r>
      <w:r>
        <w:t>10:00</w:t>
      </w:r>
      <w:r>
        <w:tab/>
      </w:r>
      <w:r>
        <w:t>TJ Lomnice F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22.03.25</w:t>
      </w:r>
      <w:r>
        <w:tab/>
      </w:r>
      <w:r>
        <w:t>so</w:t>
      </w:r>
      <w:r>
        <w:tab/>
      </w:r>
      <w:r>
        <w:t>12:30</w:t>
      </w:r>
      <w:r>
        <w:tab/>
      </w:r>
      <w:r>
        <w:t>TJ Sokol Teplá B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TJ Šabina B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Teplá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28.09.24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Sokol Teplá B</w:t>
      </w:r>
      <w:r>
        <w:t> - TJ Šabina B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05.10.24</w:t>
      </w:r>
      <w:r>
        <w:tab/>
      </w:r>
      <w:r>
        <w:t>so</w:t>
      </w:r>
      <w:r>
        <w:tab/>
      </w:r>
      <w:r>
        <w:t>15:00</w:t>
      </w:r>
      <w:r>
        <w:tab/>
      </w:r>
      <w:r>
        <w:t>So.Útvina B - </w:t>
      </w:r>
      <w:r>
        <w:rPr>
          <w:color w:val="00B050"/>
        </w:rPr>
        <w:t>TJ Sokol Teplá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Sokol Teplá B</w:t>
      </w:r>
      <w:r>
        <w:t> - Loko Cheb C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>Kuželky Aš D - </w:t>
      </w:r>
      <w:r>
        <w:rPr>
          <w:color w:val="00B050"/>
        </w:rPr>
        <w:t>TJ Sokol Teplá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07.11.24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Teplá B</w:t>
      </w:r>
      <w:r>
        <w:t> - Loko Cheb D 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16.11.24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TJ Sokol Teplá B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Sokol Teplá B</w:t>
      </w:r>
      <w:r>
        <w:t> - TJ Lomnice F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>TJ Šabina B - </w:t>
      </w:r>
      <w:r>
        <w:rPr>
          <w:color w:val="00B050"/>
        </w:rPr>
        <w:t>TJ Sokol Teplá B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22.02.25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Sokol Teplá B</w:t>
      </w:r>
      <w:r>
        <w:t> - So.Útvina B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>Loko Cheb C - </w:t>
      </w:r>
      <w:r>
        <w:rPr>
          <w:color w:val="00B050"/>
        </w:rPr>
        <w:t>TJ Sokol Teplá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08.03.25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Sokol Teplá B</w:t>
      </w:r>
      <w:r>
        <w:t> - Kuželky Aš D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16.03.25</w:t>
      </w:r>
      <w:r>
        <w:tab/>
      </w:r>
      <w:r>
        <w:t>ne</w:t>
      </w:r>
      <w:r>
        <w:tab/>
      </w:r>
      <w:r>
        <w:t>10:00</w:t>
      </w:r>
      <w:r>
        <w:tab/>
      </w:r>
      <w:r>
        <w:t>Loko Cheb D  - </w:t>
      </w:r>
      <w:r>
        <w:rPr>
          <w:color w:val="00B050"/>
        </w:rPr>
        <w:t>TJ Sokol Teplá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22.03.25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Sokol Teplá B</w:t>
      </w:r>
      <w:r>
        <w:t> - TJ Jáchymov B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30.03.25</w:t>
      </w:r>
      <w:r>
        <w:tab/>
      </w:r>
      <w:r>
        <w:t>ne</w:t>
      </w:r>
      <w:r>
        <w:tab/>
      </w:r>
      <w:r>
        <w:t>10:00</w:t>
      </w:r>
      <w:r>
        <w:tab/>
      </w:r>
      <w:r>
        <w:t>TJ Lomnice F - </w:t>
      </w:r>
      <w:r>
        <w:rPr>
          <w:color w:val="00B050"/>
        </w:rPr>
        <w:t>TJ Sokol Teplá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Šabina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28.09.24</w:t>
      </w:r>
      <w:r>
        <w:tab/>
      </w:r>
      <w:r>
        <w:t>so</w:t>
      </w:r>
      <w:r>
        <w:tab/>
      </w:r>
      <w:r>
        <w:t>12:30</w:t>
      </w:r>
      <w:r>
        <w:tab/>
      </w:r>
      <w:r>
        <w:t>TJ Sokol Teplá B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06.10.24</w:t>
      </w:r>
      <w:r>
        <w:tab/>
      </w:r>
      <w:r>
        <w:t>ne</w:t>
      </w:r>
      <w:r>
        <w:tab/>
      </w:r>
      <w:r>
        <w:t>12:30</w:t>
      </w:r>
      <w:r>
        <w:tab/>
      </w:r>
      <w:r>
        <w:t>TJ Lomnice F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Šabina B</w:t>
      </w:r>
      <w:r>
        <w:t> - So.Útvina B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>Loko Cheb C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B</w:t>
      </w:r>
      <w:r>
        <w:t> - Kuželky Aš D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14.11.24</w:t>
      </w:r>
      <w:r>
        <w:tab/>
      </w:r>
      <w:r>
        <w:t>čt</w:t>
      </w:r>
      <w:r>
        <w:tab/>
      </w:r>
      <w:r>
        <w:t>16:00</w:t>
      </w:r>
      <w:r>
        <w:tab/>
      </w:r>
      <w:r>
        <w:t>Loko Cheb D 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Šabina B</w:t>
      </w:r>
      <w:r>
        <w:t> - TJ Jáchymov B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B</w:t>
      </w:r>
      <w:r>
        <w:t> - TJ Sokol Teplá B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23.02.25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B</w:t>
      </w:r>
      <w:r>
        <w:t> - TJ Lomnice F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>So.Útvina B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B</w:t>
      </w:r>
      <w:r>
        <w:t> - Loko Cheb C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>Kuželky Aš D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13.03.25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Šabina B</w:t>
      </w:r>
      <w:r>
        <w:t> - Loko Cheb D 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29.03.25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So.Útvina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28.09.24</w:t>
      </w:r>
      <w:r>
        <w:tab/>
      </w:r>
      <w:r>
        <w:t>so</w:t>
      </w:r>
      <w:r>
        <w:tab/>
      </w:r>
      <w:r>
        <w:t>08:15</w:t>
      </w:r>
      <w:r>
        <w:tab/>
      </w:r>
      <w:r>
        <w:t>TJ Jáchymov B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So.Útvina B</w:t>
      </w:r>
      <w:r>
        <w:t> - TJ Sokol Teplá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TJ Šabina B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31.10.24</w:t>
      </w:r>
      <w:r>
        <w:tab/>
      </w:r>
      <w:r>
        <w:t>čt</w:t>
      </w:r>
      <w:r>
        <w:tab/>
      </w:r>
      <w:r>
        <w:t>18:00</w:t>
      </w:r>
      <w:r>
        <w:tab/>
      </w:r>
      <w:r>
        <w:t>TJ Lomnice F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08.11.24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So.Útvina B</w:t>
      </w:r>
      <w:r>
        <w:t> - Loko Cheb C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15.11.24</w:t>
      </w:r>
      <w:r>
        <w:tab/>
      </w:r>
      <w:r>
        <w:t>pá</w:t>
      </w:r>
      <w:r>
        <w:tab/>
      </w:r>
      <w:r>
        <w:t>16:30</w:t>
      </w:r>
      <w:r>
        <w:tab/>
      </w:r>
      <w:r>
        <w:t>Kuželky Aš D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So.Útvina B</w:t>
      </w:r>
      <w:r>
        <w:t> - Loko Cheb D 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08.02.25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So.Útvina B</w:t>
      </w:r>
      <w:r>
        <w:t> - TJ Jáchymov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22.02.25</w:t>
      </w:r>
      <w:r>
        <w:tab/>
      </w:r>
      <w:r>
        <w:t>so</w:t>
      </w:r>
      <w:r>
        <w:tab/>
      </w:r>
      <w:r>
        <w:t>12:30</w:t>
      </w:r>
      <w:r>
        <w:tab/>
      </w:r>
      <w:r>
        <w:t>TJ Sokol Teplá B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So.Útvina B</w:t>
      </w:r>
      <w:r>
        <w:t> - TJ Šabina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So.Útvina B</w:t>
      </w:r>
      <w:r>
        <w:t> - TJ Lomnice F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>Loko Cheb C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22.03.25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So.Útvina B</w:t>
      </w:r>
      <w:r>
        <w:t> - Kuželky Aš D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30.03.25</w:t>
      </w:r>
      <w:r>
        <w:tab/>
      </w:r>
      <w:r>
        <w:t>ne</w:t>
      </w:r>
      <w:r>
        <w:tab/>
      </w:r>
      <w:r>
        <w:t>10:00</w:t>
      </w:r>
      <w:r>
        <w:tab/>
      </w:r>
      <w:r>
        <w:t>Loko Cheb D 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Cheb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28.09.24</w:t>
      </w:r>
      <w:r>
        <w:tab/>
      </w:r>
      <w:r>
        <w:t>so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C</w:t>
      </w:r>
      <w:r>
        <w:t> - TJ Jáchymov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12.10.24</w:t>
      </w:r>
      <w:r>
        <w:tab/>
      </w:r>
      <w:r>
        <w:t>so</w:t>
      </w:r>
      <w:r>
        <w:tab/>
      </w:r>
      <w:r>
        <w:t>12:30</w:t>
      </w:r>
      <w:r>
        <w:tab/>
      </w:r>
      <w:r>
        <w:t>TJ Sokol Teplá B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C</w:t>
      </w:r>
      <w:r>
        <w:t> - TJ Šabina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08.11.24</w:t>
      </w:r>
      <w:r>
        <w:tab/>
      </w:r>
      <w:r>
        <w:t>pá</w:t>
      </w:r>
      <w:r>
        <w:tab/>
      </w:r>
      <w:r>
        <w:t>16:30</w:t>
      </w:r>
      <w:r>
        <w:tab/>
      </w:r>
      <w:r>
        <w:t>So.Útvina B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17.11.24</w:t>
      </w:r>
      <w:r>
        <w:tab/>
      </w:r>
      <w:r>
        <w:t>ne</w:t>
      </w:r>
      <w:r>
        <w:tab/>
      </w:r>
      <w:r>
        <w:t>10:00</w:t>
      </w:r>
      <w:r>
        <w:tab/>
      </w:r>
      <w:r>
        <w:t>TJ Lomnice F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C</w:t>
      </w:r>
      <w:r>
        <w:t> - Kuželky Aš D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13.02.25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Loko Cheb C</w:t>
      </w:r>
      <w:r>
        <w:t> - Loko Cheb D 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C</w:t>
      </w:r>
      <w:r>
        <w:t> - TJ Sokol Teplá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>TJ Šabina B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Cheb C</w:t>
      </w:r>
      <w:r>
        <w:t> - So.Útvina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C</w:t>
      </w:r>
      <w:r>
        <w:t> - TJ Lomnice F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>Kuželky Aš D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25.09.24</w:t>
      </w:r>
      <w:r>
        <w:tab/>
      </w:r>
      <w:r>
        <w:t>st</w:t>
      </w:r>
      <w:r>
        <w:tab/>
      </w:r>
      <w:r>
        <w:t>17:00</w:t>
      </w:r>
      <w:r>
        <w:tab/>
      </w:r>
      <w:r>
        <w:t>Kuželky Aš D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06.10.24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F</w:t>
      </w:r>
      <w:r>
        <w:t> - TJ Šabina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13.10.24</w:t>
      </w:r>
      <w:r>
        <w:tab/>
      </w:r>
      <w:r>
        <w:t>ne</w:t>
      </w:r>
      <w:r>
        <w:tab/>
      </w:r>
      <w:r>
        <w:t>10:00</w:t>
      </w:r>
      <w:r>
        <w:tab/>
      </w:r>
      <w:r>
        <w:t>Loko Cheb D 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31.10.24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Lomnice F</w:t>
      </w:r>
      <w:r>
        <w:t> - So.Útvina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F</w:t>
      </w:r>
      <w:r>
        <w:t> - Loko Cheb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23.11.24</w:t>
      </w:r>
      <w:r>
        <w:tab/>
      </w:r>
      <w:r>
        <w:t>so</w:t>
      </w:r>
      <w:r>
        <w:tab/>
      </w:r>
      <w:r>
        <w:t>12:30</w:t>
      </w:r>
      <w:r>
        <w:tab/>
      </w:r>
      <w:r>
        <w:t>TJ Sokol Teplá B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F</w:t>
      </w:r>
      <w:r>
        <w:t> - Kuželky Aš D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23.02.25</w:t>
      </w:r>
      <w:r>
        <w:tab/>
      </w:r>
      <w:r>
        <w:t>ne</w:t>
      </w:r>
      <w:r>
        <w:tab/>
      </w:r>
      <w:r>
        <w:t>09:00</w:t>
      </w:r>
      <w:r>
        <w:tab/>
      </w:r>
      <w:r>
        <w:t>TJ Šabina B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02.03.25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F</w:t>
      </w:r>
      <w:r>
        <w:t> - Loko Cheb D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>So.Útvina B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F</w:t>
      </w:r>
      <w:r>
        <w:t> - TJ Jáchymov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>Loko Cheb C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F</w:t>
      </w:r>
      <w:r>
        <w:t> - TJ Sokol Teplá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Vieweg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725 916 488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viewegova.milada@seznam.cz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Cheb D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Lokomotiva Cheb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350 02 Cheb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Adolf Klepáček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731 000 311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adaklepacek@seznam.cz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603 526 801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miroslav@vytahypivonka.cz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Jáchymov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Jáchymov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Dvořákova 931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362 51 Jáchymov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Juraj Šándor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724 120 780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jusan@seznam.cz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Kuchař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608 408 293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martinkuchar.cz@gmail.com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Teplá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Teplá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Hřiště 593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364 61 Teplá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Rostislav Milota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724 241 030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Poláčková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723862346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dm.polackovi@seznam.cz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Šabina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Šabina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Šabina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Lenomár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722 290 492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alikleno@gmail.com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732 611 774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cerny.jaromir@hotmail.cz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So.Útvina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Útvina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Útvina 160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364 01 Útvina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Sýkora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775165568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pavel.kiwi@seznam.cz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608 121 580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cervenka.kuzelky@seznam.cz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Cheb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Lokomotiva Cheb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350 02 Cheb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Marek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725 956 290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papirek001@seznam.cz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603 526 801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miroslav@vytahypivonka.cz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