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Perníček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Petřík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Formánek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Petřík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Marcela Bořutová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Kroupa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Slabý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Šálková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Spořice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Podbořany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KK Hvězda Trnovany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Bohušovice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Žatec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Podbořany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Elektrárny Kadaň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Žatec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Bohušovice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Teplice Letná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Sokol Spořice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KK Hvězda Trnovany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SKK Podbořany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Sokol Spořice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KK Hvězda Trnovany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13.12.24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Žatec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</w:t>
      </w:r>
      <w:r>
        <w:t> - Sokol Ústí nad Labem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SKK Bohušovice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Žatec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nad Labem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Bohušovice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Teplice Letná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KK Hvězda Trnovany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KK Hvězda Trnovany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Podbořany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Bohušovice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Žatec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nad Labem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SKK Bohušovice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Žatec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Ústí nad Labem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Spořice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SKK Podbořany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Ústí n. L.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Hvězda Trnovany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Teplice Letná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Elektrárny Kadaň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Lokomotiva Ústí n. L. 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>SKK Podbořany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Bohušovice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Teplice Letná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Elektrárny Kadaň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Sokol Spořice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KK Hvězda Trnovany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SKK Podbořany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TJ Lokomotiva Žatec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Sokol Ústí nad Labem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Lokomotiva Ústí n. L.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SKK Bohušovice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Teplice Letná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Sokol Ústí nad Labem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KK Hvězda Trnovany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Podbořany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KK Hvězda Trnovany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Podbořany B</w:t>
      </w:r>
      <w:r>
        <w:t> - SKK Bohušovice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Podbořany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Teplice Letná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Ústí nad Labem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