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soutěže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Adamcová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Sobota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Adamcová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Horka nad Moravou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Tatran Litovel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Přemyslovice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Tatran Litovel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Přemyslovice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Horka nad Moravou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Lipník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HKK Olomouc E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Šternberk 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Přemyslovice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Horka nad Moravou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Horka nad Moravou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E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Tatran Litovel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Přemyslovice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KK Šternberk 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Přemyslovice C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Lipník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E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Horka nad Moravou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Přemyslovice C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KK Šternberk 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B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777301900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milan.smekal@post.cz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