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Východočeská divize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27.09.2024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Janeček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25.10.2024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Jeníček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06.12.2024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 Bouda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Nosek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29.11.2024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30.01.2025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Bouda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31.01.2025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15563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Pešta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Vencl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Vladimír Sonnevend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Ondřej Stránský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Bouda Daniel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Ivan Vondráček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Dobroslav Lánský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Maršík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Milan Hrubý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28.02.2025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Hobl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Matějček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Dvořáček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Bajer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Rudolf Stejskal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Blažej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Balcar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Kamenický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28.03.2025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Vlastimil Krátký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Trutnov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Nová Paka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Babka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Kostelec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D. Králové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Michal Vlček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Hylváty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Svitavy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Jakub Zelinka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Rokytnice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Dobruška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Pavel Hanout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V. Mýto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Solnice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Kašpar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04.04.2025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Vrchlabí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Smiřice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Fejfarová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Vrchlabí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Vrchlabí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Vrchlabí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V. Mýto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V. Mýto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V. Mýto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Rokytnice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Rokytnice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Rokytnice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Trutnov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17.10.24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04.12.24</w:t>
      </w:r>
      <w:r>
        <w:tab/>
      </w:r>
      <w:r>
        <w:t>st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Trutnov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Trutnov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16:00</w:t>
      </w:r>
      <w:r>
        <w:tab/>
      </w:r>
      <w:r>
        <w:t>Smiřice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27.02.25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Trutnov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03.04.25</w:t>
      </w:r>
      <w:r>
        <w:tab/>
      </w:r>
      <w:r>
        <w:t>čt</w:t>
      </w:r>
      <w:r>
        <w:tab/>
      </w:r>
      <w:r>
        <w:t>18:30</w:t>
      </w:r>
      <w:r>
        <w:tab/>
      </w:r>
      <w:r>
        <w:t/>
      </w:r>
      <w:r>
        <w:rPr>
          <w:color w:val="00B050"/>
        </w:rPr>
        <w:t>Trutnov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Č. Kostelec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Č. Kostelec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Č. Kostelec B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Svitavy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20.03.25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Svitavy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Svitavy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D. Králové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Trutnov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28.11.24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D. Králové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D. Králové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Nová Paka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03.01.25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27.03.25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Nová Paka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03.04.25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Nová Paka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Dobruška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19.09.24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>Smiřice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06.12.24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Dobruška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Dobruška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Solnice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13.09.24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30.01.25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14.02.25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Solnice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Solnice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Smiřice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03.10.24</w:t>
      </w:r>
      <w:r>
        <w:tab/>
      </w:r>
      <w:r>
        <w:t>čt</w:t>
      </w:r>
      <w:r>
        <w:tab/>
      </w:r>
      <w:r>
        <w:t>18:30</w:t>
      </w:r>
      <w:r>
        <w:tab/>
      </w:r>
      <w:r>
        <w:t>Trutnov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13.11.24</w:t>
      </w:r>
      <w:r>
        <w:tab/>
      </w:r>
      <w:r>
        <w:t>st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01.11.24</w:t>
      </w:r>
      <w:r>
        <w:tab/>
      </w:r>
      <w:r>
        <w:t>pá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07.11.24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Smiřice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>Hylváty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06.02.25</w:t>
      </w:r>
      <w:r>
        <w:tab/>
      </w:r>
      <w:r>
        <w:t>čt</w:t>
      </w:r>
      <w:r>
        <w:tab/>
      </w:r>
      <w:r>
        <w:t>16:00</w:t>
      </w:r>
      <w:r>
        <w:tab/>
      </w:r>
      <w:r>
        <w:t/>
      </w:r>
      <w:r>
        <w:rPr>
          <w:color w:val="00B050"/>
        </w:rPr>
        <w:t>Smiřice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13.02.25</w:t>
      </w:r>
      <w:r>
        <w:tab/>
      </w:r>
      <w:r>
        <w:t>čt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07.03.25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Smiřice A</w:t>
      </w:r>
      <w:r>
        <w:t> - Hylváty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Smiřice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Hylváty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20.09.24</w:t>
      </w:r>
      <w:r>
        <w:tab/>
      </w:r>
      <w:r>
        <w:t>pá</w:t>
      </w:r>
      <w:r>
        <w:tab/>
      </w:r>
      <w:r>
        <w:t>17:00</w:t>
      </w:r>
      <w:r>
        <w:tab/>
      </w:r>
      <w:r>
        <w:t>Vrchlabí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27.09.24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D. Králové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04.10.24</w:t>
      </w:r>
      <w:r>
        <w:tab/>
      </w:r>
      <w:r>
        <w:t>pá</w:t>
      </w:r>
      <w:r>
        <w:tab/>
      </w:r>
      <w:r>
        <w:t>17:00</w:t>
      </w:r>
      <w:r>
        <w:tab/>
      </w:r>
      <w:r>
        <w:t>V. Mýto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11.10.24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Nová Paka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18.10.24</w:t>
      </w:r>
      <w:r>
        <w:tab/>
      </w:r>
      <w:r>
        <w:t>pá</w:t>
      </w:r>
      <w:r>
        <w:tab/>
      </w:r>
      <w:r>
        <w:t>17:00</w:t>
      </w:r>
      <w:r>
        <w:tab/>
      </w:r>
      <w:r>
        <w:t>Rokytnice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25.10.24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Dobruška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04.12.24</w:t>
      </w:r>
      <w:r>
        <w:tab/>
      </w:r>
      <w:r>
        <w:t>st</w:t>
      </w:r>
      <w:r>
        <w:tab/>
      </w:r>
      <w:r>
        <w:t>18:00</w:t>
      </w:r>
      <w:r>
        <w:tab/>
      </w:r>
      <w:r>
        <w:t>Trutnov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08.11.24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Solnice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15.11.24</w:t>
      </w:r>
      <w:r>
        <w:tab/>
      </w:r>
      <w:r>
        <w:t>pá</w:t>
      </w:r>
      <w:r>
        <w:tab/>
      </w:r>
      <w:r>
        <w:t>16:30</w:t>
      </w:r>
      <w:r>
        <w:tab/>
      </w:r>
      <w:r>
        <w:t>Č. Kostelec B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22.11.24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Smiřice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29.11.24</w:t>
      </w:r>
      <w:r>
        <w:tab/>
      </w:r>
      <w:r>
        <w:t>pá</w:t>
      </w:r>
      <w:r>
        <w:tab/>
      </w:r>
      <w:r>
        <w:t>17:00</w:t>
      </w:r>
      <w:r>
        <w:tab/>
      </w:r>
      <w:r>
        <w:t>Svitavy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17.01.25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Vrchlabí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31.01.25</w:t>
      </w:r>
      <w:r>
        <w:tab/>
      </w:r>
      <w:r>
        <w:t>pá</w:t>
      </w:r>
      <w:r>
        <w:tab/>
      </w:r>
      <w:r>
        <w:t>17:00</w:t>
      </w:r>
      <w:r>
        <w:tab/>
      </w:r>
      <w:r>
        <w:t>D. Králové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07.02.25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V. Mýto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05.03.25</w:t>
      </w:r>
      <w:r>
        <w:tab/>
      </w:r>
      <w:r>
        <w:t>st</w:t>
      </w:r>
      <w:r>
        <w:tab/>
      </w:r>
      <w:r>
        <w:t>17:00</w:t>
      </w:r>
      <w:r>
        <w:tab/>
      </w:r>
      <w:r>
        <w:t>Nová Paka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21.02.25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Rokytnice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28.02.25</w:t>
      </w:r>
      <w:r>
        <w:tab/>
      </w:r>
      <w:r>
        <w:t>pá</w:t>
      </w:r>
      <w:r>
        <w:tab/>
      </w:r>
      <w:r>
        <w:t>17:00</w:t>
      </w:r>
      <w:r>
        <w:tab/>
      </w:r>
      <w:r>
        <w:t>Dobruška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06.03.25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Trutnov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14.03.25</w:t>
      </w:r>
      <w:r>
        <w:tab/>
      </w:r>
      <w:r>
        <w:t>pá</w:t>
      </w:r>
      <w:r>
        <w:tab/>
      </w:r>
      <w:r>
        <w:t>17:00</w:t>
      </w:r>
      <w:r>
        <w:tab/>
      </w:r>
      <w:r>
        <w:t>Solnice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21.03.25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Č. Kostelec B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28.03.25</w:t>
      </w:r>
      <w:r>
        <w:tab/>
      </w:r>
      <w:r>
        <w:t>pá</w:t>
      </w:r>
      <w:r>
        <w:tab/>
      </w:r>
      <w:r>
        <w:t>17:00</w:t>
      </w:r>
      <w:r>
        <w:tab/>
      </w:r>
      <w:r>
        <w:t>Smiřice A - </w:t>
      </w:r>
      <w:r>
        <w:rPr>
          <w:color w:val="00B050"/>
        </w:rPr>
        <w:t>Hylváty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04.04.25</w:t>
      </w:r>
      <w:r>
        <w:tab/>
      </w:r>
      <w:r>
        <w:t>pá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Hylváty A</w:t>
      </w:r>
      <w:r>
        <w:t> - Svitavy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Vrchlabí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Vrchlabí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Tyršova 783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543 01 Vrchlabí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Maršík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725647035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bbclarke@seznam.cz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Štěpán Stránský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725 647 005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stepan.stransky@email.cz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V. Mýto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Vysoké Mýto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Tyršovo náměstí 55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566 01 Vysoké Mýto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Leoš Bartheldi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731529735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lbartheldi@seznam.cz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Kašpar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723412927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kuzelkar@tiscali.cz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Rokytnice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Rokytnice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Horní Rokytnice 511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512 44 Rokytnice nad Jizerou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honza.volf@centrum.cz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Jan Volf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607 826 686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kuzelky-rokytnice@seznam.cz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Trutnov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Trutnov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Náchodská 532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541 01 Trutnov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JENÍČEK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603335653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jar0slav.jenicek@seznam.cz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Holý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603 494 834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petr.holy@humlak.cz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Č. Kostelec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Č. Kostelec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Nerudova 275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549 41 Červený Kostelec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Vlček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605 103 770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vlcekkuzelky@seznam.cz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Svitavy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Svitavy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Kpt. Jaroše 45A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568 02 Svitavy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Vlastimil Krátký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603817059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stavebniny@svitava.cz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 Zelinka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739 456 513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jakub.zelinka@gmail.com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D. Králové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Dvůr Králové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Nábřeží Jiřího Wolkera 137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544 01 Dvůr Králové nad Labem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Kateřina Šmídová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732627465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kata.smidova@seznam.cz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Ivan Vondráček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605 819 261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IvanVondracek@seznam.cz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Nová Paka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Nová Paka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1208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509 01 Nová Paka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Bajer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737 164 933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bakako55@seznam.cz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Erlebach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604 895 226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jaromir.erlebach@seznam.cz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Dobruška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Dobruška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Opočenská 585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518 01 Dobruška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Michal Balcar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732342939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balcarmichal@seznam.cz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Lukáš Fanc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604821241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fanc@email.cz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Solnice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Solnice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Komenského 594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517 01 Solnice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602511065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Hrubý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602 511 065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hrubymilan@atlas.cz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Smiřice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Smiřice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Hankova 62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503 03 Smiřice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KAMENICKÝ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603916081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martin.kamenicky@centrum.cz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Nosek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737 275 164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nosek.s@tiscali.cz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Hylváty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Hylváty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Za Vodou 47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562 01 Ústí nad Orlicí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Milan Januška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605718490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mjanuska@centrum.cz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Glac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732 246 957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petrglac47@gmail.com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