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Exner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Exner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Exner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Exner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Exner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Rada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Ústí n. 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Exner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Lokomotiva Ústí nad Labem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Lomnice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Teplice Letná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Ústí nad Labem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CB Dobřany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Jiskra Hazlov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SC Olympia Radotín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Podbořany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SKK Podbořany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Lokomotiva Ústí nad Labem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CB Dobřany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Jiskra Hazlov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SC Olympia Radotín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SK Žižkov Praha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Ústí nad Labem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Teplice Letná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SC Olympia Radotín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SC Olympia Radotín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SK Žižkov Praha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TJ Lokomotiva Ústí nad Labem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TJ Teplice Letná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SC Olympia Radotín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09.12.24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CB Dobřany</w:t>
      </w:r>
      <w:r>
        <w:t> - SKK Podbořany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TJ Lomnice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Ústí nad Labem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TJ Jiskra Hazlov 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TJ Jiskra Hazlov 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16:00</w:t>
      </w:r>
      <w:r>
        <w:tab/>
      </w:r>
      <w:r>
        <w:t>SC Olympia Radotín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Teplice Letná</w:t>
      </w:r>
      <w:r>
        <w:t> - SKK Podbořany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TJ Lomnice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TJ Lokomotiva Ústí nad Labem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SC Olympia Radotín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SK Žižkov Praha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CB Dobřany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Ústí nad Labem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Ústí nad Labem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SC Olympia Radotín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SK Žižkov Praha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CB Dobřany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Teplice Letná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31.12.24</w:t>
      </w:r>
      <w:r>
        <w:tab/>
      </w:r>
      <w:r>
        <w:t>út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Lokomotiva Ústí nad Labem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>SC Olympia Radotín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SKK Podbořany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Lomnice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Olympia Radotín</w:t>
      </w:r>
      <w:r>
        <w:t> - TJ Teplice Letná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Ústí nad Labem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Olympia Radotín</w:t>
      </w:r>
      <w:r>
        <w:t> - SKK Podbořany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SC Olympia Radotín</w:t>
      </w:r>
      <w:r>
        <w:t> - TJ Lomnice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SC Olympia Radotín</w:t>
      </w:r>
      <w:r>
        <w:t> - CB Dobřany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SC Olympia Radotín</w:t>
      </w:r>
      <w:r>
        <w:t> - TJ Jiskra Hazlov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SC Olympia Radotín</w:t>
      </w:r>
      <w:r>
        <w:t> - TJ Lokomotiva Ústí nad Labem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SC Olympia Radotín</w:t>
      </w:r>
      <w:r>
        <w:t> - SK Žižkov Praha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CB Dobřany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11:00</w:t>
      </w:r>
      <w:r>
        <w:tab/>
      </w:r>
      <w:r>
        <w:t>TJ Teplice Letná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TJ Jiskra Hazlov 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16:00</w:t>
      </w:r>
      <w:r>
        <w:tab/>
      </w:r>
      <w:r>
        <w:t>SC Olympia Radotín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Ústí nad Labem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SK Žižkov Praha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TJ Lomnice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09.12.24</w:t>
      </w:r>
      <w:r>
        <w:tab/>
      </w:r>
      <w:r>
        <w:t>po</w:t>
      </w:r>
      <w:r>
        <w:tab/>
      </w:r>
      <w:r>
        <w:t>16:30</w:t>
      </w:r>
      <w:r>
        <w:tab/>
      </w:r>
      <w:r>
        <w:t>CB Dobřany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TJ Teplice Letná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SC Olympia Radotín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TJ Lokomotiva Ústí nad Labem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nad Labem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Lokomotiva Ústí nad Labem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nad Labem</w:t>
      </w:r>
      <w:r>
        <w:t> - TJ Jiskra Hazlov 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Lokomotiva Ústí nad Labem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nad Labem</w:t>
      </w:r>
      <w:r>
        <w:t> - SC Olympia Radotín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TJ Lokomotiva Ústí nad Labem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nad Labem</w:t>
      </w:r>
      <w:r>
        <w:t> - SKK Podbořany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TJ Lokomotiva Ústí nad Labem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nad Labem</w:t>
      </w:r>
      <w:r>
        <w:t> - SK Žižkov Praha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31.12.24</w:t>
      </w:r>
      <w:r>
        <w:tab/>
      </w:r>
      <w:r>
        <w:t>út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Lokomotiva Ústí nad Labem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nad Labem</w:t>
      </w:r>
      <w:r>
        <w:t> - TJ Lomnice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SC Olympia Radotín - </w:t>
      </w:r>
      <w:r>
        <w:rPr>
          <w:color w:val="00B050"/>
        </w:rPr>
        <w:t>TJ Lokomotiva Ústí nad Labem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nad Labem</w:t>
      </w:r>
      <w:r>
        <w:t> - CB Dobřany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TJ Lokomotiva Ústí nad Labem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nad Labem</w:t>
      </w:r>
      <w:r>
        <w:t> - TJ Teplice Letná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606 612 025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standa111@volny.cz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Blecha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604 734 088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blechad@fnplzen.cz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737119155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filipjr@seznam.cz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Hazlov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Repčík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603813533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Ujhelyi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606067384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ujhelyi@centrum.cz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Rada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725745768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rada.stanislav@email.cz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nad Labem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Exner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777705043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exner.roman1@seznam.cz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