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- skupina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Moucha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Rollová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Šulc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Šulc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Hudec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Tesařík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Sodomka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Hudec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Moucha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Prokeš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Fazekaš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Valenta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Hudec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Šulc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Rollová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Hudec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Šulc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Moucha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Tesařík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Iveta Ptáčková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Moucha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Tesařík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Prokeš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Hudec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Fazekaš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Moucha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Vašek Šulc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Šmejkal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Sodomka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Moucha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Hudec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Rollová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Moucha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Tesařík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Hudec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Valenta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Fazekaš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Sodomka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Fazekaš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Hudec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Moucha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Valenta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Hudec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Šmejkal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Fazekaš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Rollová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Hudec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Moucha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Prokeš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Šulc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Valenta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Lanzendörfer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Fazekaš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Moucha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Tesařík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KK Louny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Slovan Vejprty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B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Lokomotiva Žatec C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Lokomotiva Žatec D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SKK Bílina B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D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C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Sokol Údlice B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VTŽ Chomutov B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Sokol Údlice C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Lokomotiva Žatec D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Slovan Vejprty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Lokomotiva Žatec C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SKK Bílina B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Vejprty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Lokomotiva Žatec D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Sokol Údlice B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C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Sokol Údlice C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VTŽ Chomutov B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KK Louny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13:00</w:t>
      </w:r>
      <w:r>
        <w:tab/>
      </w:r>
      <w:r>
        <w:t>TJ Lokomotiva Žatec D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Lokomotiva Žatec C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SKK Bílina B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06.03.25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Slovan Vejprty</w:t>
      </w:r>
      <w:r>
        <w:t> - TJ Sokol Údlice C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Lokomotiva Žatec D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Sokol Údlice B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C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VTŽ Chomutov B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Údlice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 B</w:t>
      </w:r>
      <w:r>
        <w:t> - TJ KK Louny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Lokomotiva Žatec D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SKK Bílina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Lokomotiva Žatec C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Sokol Údlice C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Slovan Vejprty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13:00</w:t>
      </w:r>
      <w:r>
        <w:tab/>
      </w:r>
      <w:r>
        <w:t>TJ Lokomotiva Žatec D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C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VTŽ Chomutov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SKK Bílina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KK Louny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Lokomotiva Žatec D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Lokomotiva Žatec C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Žatec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C</w:t>
      </w:r>
      <w:r>
        <w:t> - TJ Sokol Údlice C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C</w:t>
      </w:r>
      <w:r>
        <w:t> - TJ Slovan Vejprty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C</w:t>
      </w:r>
      <w:r>
        <w:t> - TJ VTŽ Chomutov B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C</w:t>
      </w:r>
      <w:r>
        <w:t> - TJ Lokomotiva Žatec D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14:00</w:t>
      </w:r>
      <w:r>
        <w:tab/>
      </w:r>
      <w:r>
        <w:t>TJ VTŽ Chomutov B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C</w:t>
      </w:r>
      <w:r>
        <w:t> - SKK Bílina B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C</w:t>
      </w:r>
      <w:r>
        <w:t> - TJ KK Louny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C</w:t>
      </w:r>
      <w:r>
        <w:t> - TJ Sokol Údlice B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13:00</w:t>
      </w:r>
      <w:r>
        <w:tab/>
      </w:r>
      <w:r>
        <w:t>TJ Lokomotiva Žatec D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C</w:t>
      </w:r>
      <w:r>
        <w:t> - TJ VTŽ Chomutov B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Žatec C</w:t>
      </w:r>
      <w:r>
        <w:t> - TJ Sokol Údlice C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C</w:t>
      </w:r>
      <w:r>
        <w:t> - TJ Slovan Vejprty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C</w:t>
      </w:r>
      <w:r>
        <w:t> - TJ Lokomotiva Žatec D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VTŽ Chomutov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19.09.24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Žatec D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SKK Bílina B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KK Louny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C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Sokol Údlice B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VTŽ Chomutov B</w:t>
      </w:r>
      <w:r>
        <w:t> - TJ Lokomotiva Žatec C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Lokomotiva Žatec D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VTŽ Chomutov B</w:t>
      </w:r>
      <w:r>
        <w:t> - TJ Sokol Údlice C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10.12.24</w:t>
      </w:r>
      <w:r>
        <w:tab/>
      </w:r>
      <w:r>
        <w:t>út</w:t>
      </w:r>
      <w:r>
        <w:tab/>
      </w:r>
      <w:r>
        <w:t>16:00</w:t>
      </w:r>
      <w:r>
        <w:tab/>
      </w:r>
      <w:r>
        <w:t>SKK Bílina B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Slovan Vejprty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C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D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SKK Bílina B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KK Louny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Sokol Údlice B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Bílina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Lokomotiva Žatec C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13:00</w:t>
      </w:r>
      <w:r>
        <w:tab/>
      </w:r>
      <w:r>
        <w:t>TJ Lokomotiva Žatec D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Sokol Údlice C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26.10.24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Slovan Vejprty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Sokol Údlice B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C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Lokomotiva Žatec D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10.12.24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Bílina B</w:t>
      </w:r>
      <w:r>
        <w:t> - TJ VTŽ Chomutov B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KK Louny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Lokomotiva Žatec C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D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Sokol Údlice C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Slovan Vejprty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Údlice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Sokol Údlice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26.10.24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C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VTŽ Chomutov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13:00</w:t>
      </w:r>
      <w:r>
        <w:tab/>
      </w:r>
      <w:r>
        <w:t>TJ Lokomotiva Žatec D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KK Louny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Slovan Vejprty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04.12.24</w:t>
      </w:r>
      <w:r>
        <w:tab/>
      </w:r>
      <w:r>
        <w:t>st</w:t>
      </w:r>
      <w:r>
        <w:tab/>
      </w:r>
      <w:r>
        <w:t>17:00</w:t>
      </w:r>
      <w:r>
        <w:tab/>
      </w:r>
      <w:r>
        <w:t>TJ VTŽ Chomutov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Lokomotiva Žatec C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SKK Bílina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 C</w:t>
      </w:r>
      <w:r>
        <w:t> - TJ Lokomotiva Žatec D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06.03.25</w:t>
      </w:r>
      <w:r>
        <w:tab/>
      </w:r>
      <w:r>
        <w:t>čt</w:t>
      </w:r>
      <w:r>
        <w:tab/>
      </w:r>
      <w:r>
        <w:t>16:00</w:t>
      </w:r>
      <w:r>
        <w:tab/>
      </w:r>
      <w:r>
        <w:t>TJ Slovan Vejprty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Sokol Údlice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18:00</w:t>
      </w:r>
      <w:r>
        <w:tab/>
      </w:r>
      <w:r>
        <w:t>TJ Lokomotiva Žatec C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VTŽ Chomutov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D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KK Louny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Žatec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Žatec D</w:t>
      </w:r>
      <w:r>
        <w:t> - TJ VTŽ Chomutov B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Lokomotiva Žatec D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Lokomotiva Žatec D</w:t>
      </w:r>
      <w:r>
        <w:t> - SKK Bílina B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Lokomotiva Žatec D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Lokomotiva Žatec D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Lokomotiva Žatec D</w:t>
      </w:r>
      <w:r>
        <w:t> - TJ Sokol Údlice C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C - </w:t>
      </w:r>
      <w:r>
        <w:rPr>
          <w:color w:val="00B050"/>
        </w:rPr>
        <w:t>TJ Lokomotiva Žatec D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D</w:t>
      </w:r>
      <w:r>
        <w:t> - TJ KK Louny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Lokomotiva Žatec D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28.11.24</w:t>
      </w:r>
      <w:r>
        <w:tab/>
      </w:r>
      <w:r>
        <w:t>čt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Lokomotiva Žatec D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Lokomotiva Žatec D</w:t>
      </w:r>
      <w:r>
        <w:t> - TJ Slovan Vejprty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Lokomotiva Žatec D</w:t>
      </w:r>
      <w:r>
        <w:t> - TJ Sokol Údlice B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C - </w:t>
      </w:r>
      <w:r>
        <w:rPr>
          <w:color w:val="00B050"/>
        </w:rPr>
        <w:t>TJ Lokomotiva Žatec D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Lokomotiva Žatec D</w:t>
      </w:r>
      <w:r>
        <w:t> - TJ Lokomotiva Žatec C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Lokomotiva Žatec D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D</w:t>
      </w:r>
      <w:r>
        <w:t> - TJ VTŽ Chomutov B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Lokomotiva Žatec D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D</w:t>
      </w:r>
      <w:r>
        <w:t> - SKK Bílina B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Lokomotiva Žatec D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D</w:t>
      </w:r>
      <w:r>
        <w:t> - TJ Sokol Údlice C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C - </w:t>
      </w:r>
      <w:r>
        <w:rPr>
          <w:color w:val="00B050"/>
        </w:rPr>
        <w:t>TJ Lokomotiva Žatec D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