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OP Tábor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Mihál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Lenka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Fialová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Fialová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Samec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Fialová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Mikuláštík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Fialová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Sp. Soběslav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Votrubová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Chotoviny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Tábor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Fialová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Hilton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So. Chýnov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Jelínek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Hilton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30.10.24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05.11.24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28.11.24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23.01.25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11.02.25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19.02.25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06.03.25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KK Hilton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Hilton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 Chotoviny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D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19.11.24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06.02.25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12.02.25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25.02.25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Chotoviny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Chotoviny D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Tábor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13.02.25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C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Tábor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23.10.24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Loko Tábor D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28.11.24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09.01.25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14.01.25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29.01.25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06.03.25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Loko Tábor D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Loko Tábor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So. Chýnov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17.10.24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22.10.24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04.12.24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04.01.25</w:t>
      </w:r>
      <w:r>
        <w:tab/>
      </w:r>
      <w:r>
        <w:t>so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23.01.25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28.01.25</w:t>
      </w:r>
      <w:r>
        <w:tab/>
      </w:r>
      <w:r>
        <w:t>út</w:t>
      </w:r>
      <w:r>
        <w:tab/>
      </w:r>
      <w:r>
        <w:t>17:00</w:t>
      </w:r>
      <w:r>
        <w:tab/>
      </w:r>
      <w:r>
        <w:t>Sp. Soběslav B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20.02.25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So. Chýnov B</w:t>
      </w:r>
      <w:r>
        <w:t> - Sp. Soběslav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19.03.25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So. Chýnov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Sp. Soběslav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02.10.24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16.10.24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12.11.24</w:t>
      </w:r>
      <w:r>
        <w:tab/>
      </w:r>
      <w:r>
        <w:t>út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14.11.24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27.11.24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08.01.25</w:t>
      </w:r>
      <w:r>
        <w:tab/>
      </w:r>
      <w:r>
        <w:t>st</w:t>
      </w:r>
      <w:r>
        <w:tab/>
      </w:r>
      <w:r>
        <w:t>17:00</w:t>
      </w:r>
      <w:r>
        <w:tab/>
      </w:r>
      <w:r>
        <w:t>KK Hilton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22.01.25</w:t>
      </w:r>
      <w:r>
        <w:tab/>
      </w:r>
      <w:r>
        <w:t>st</w:t>
      </w:r>
      <w:r>
        <w:tab/>
      </w:r>
      <w:r>
        <w:t>17:00</w:t>
      </w:r>
      <w:r>
        <w:tab/>
      </w:r>
      <w:r>
        <w:t>So. Chotoviny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28.01.25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Chýnov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06.02.25</w:t>
      </w:r>
      <w:r>
        <w:tab/>
      </w:r>
      <w:r>
        <w:t>čt</w:t>
      </w:r>
      <w:r>
        <w:tab/>
      </w:r>
      <w:r>
        <w:t>17:00</w:t>
      </w:r>
      <w:r>
        <w:tab/>
      </w:r>
      <w:r>
        <w:t>Loko Tábor C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KK Hilton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20.02.25</w:t>
      </w:r>
      <w:r>
        <w:tab/>
      </w:r>
      <w:r>
        <w:t>čt</w:t>
      </w:r>
      <w:r>
        <w:tab/>
      </w:r>
      <w:r>
        <w:t>19:00</w:t>
      </w:r>
      <w:r>
        <w:tab/>
      </w:r>
      <w:r>
        <w:t>Loko Tábor D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So. Chotoviny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>So. Chýnov B - </w:t>
      </w:r>
      <w:r>
        <w:rPr>
          <w:color w:val="00B050"/>
        </w:rPr>
        <w:t>Sp. Soběslav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Sp. Soběslav B</w:t>
      </w:r>
      <w:r>
        <w:t> - Loko Tábor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Hilton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Sezimovo Ústí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 Hvězdárně 667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02 Sezimovo Ústí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Maroušek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jarmilkylar@seznam.cz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Jelínek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608 966 897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jelinek.dusan@seznam.cz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 Chotoviny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Lucie Fialová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722536346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lucka.liska@seznam.cz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Tábor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Samec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777115911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zdeneksam@centrum.cz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Tábor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Monika Havrankova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731404035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monika.havrankova@centrum.cz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So. Chýnov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Hes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728456192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hestom@seznam.cz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Sp. Soběslav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Soběslav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Nová 401/2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392 01 Soběslav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Votrubová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733716888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votrubova.martina@seznam.cz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Chalaš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721 985 757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jchalas@cbox.cz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