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Severomoravská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Bohuslava Fajdeková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19.10.2025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Roman Žežulka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veducí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Štefan Dendis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Smékal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VOKD Poruba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Bohumín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Ostrava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Horní Benešov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Odry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Jeseník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Tatran Litovel ˝A˝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Sedlnice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Přemyslovice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HKK Olomouc ˝B˝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18.04.2026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Opava ˝B˝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Bílovec ˝A˝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SKK Ostrava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Tatran Litovel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Sokol Přemyslovice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Opava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Spartak Bílovec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>TJ Sokol Bohumín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HKK Olomouc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Sedlnice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Odry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VOKD Poruba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Sokol Bohumín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SKK Jeseník ˝A˝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Ostrava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SKK Ostrava ˝A˝</w:t>
      </w:r>
      <w:r>
        <w:t> - TJ Horní Benešov ˝B˝</w:t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Tatran Litovel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Opava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Odry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Horní Benešov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VOKD Poruba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Sokol Bohumín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SKK Jeseník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SKK Ostrava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Sokol Přemyslovice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Spartak Bílovec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HKK Olomouc ˝B˝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Tatran Litovel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Tatran Litovel ˝A˝</w:t>
      </w:r>
      <w:r>
        <w:t> - TJ Sokol Sedlnice ˝A˝</w:t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Odry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Ostrava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Opava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Sedlnice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Odry ˝B˝</w:t>
      </w:r>
      <w:r>
        <w:t> - Sokol Přemyslovice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Spartak Bílovec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08:30</w:t>
      </w:r>
      <w:r>
        <w:tab/>
      </w:r>
      <w:r>
        <w:t>TJ Sokol Bohumín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HKK Olomouc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Horní Benešov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Tatran Litovel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Odry ˝B˝</w:t>
      </w:r>
      <w:r>
        <w:t> - TJ VOKD Poruba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TJ Sokol Bohumín ˝B˝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Odry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Odry ˝B˝</w:t>
      </w:r>
      <w:r>
        <w:t> - SKK Jeseník ˝A˝</w:t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Přemyslovice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Horní Benešov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Tatran Litovel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Sokol Přemyslovice ˝B˝</w:t>
      </w:r>
      <w:r>
        <w:t> - SKK Jeseník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>TJ Odry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Opava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VOKD Poruba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Bohumín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15:00</w:t>
      </w:r>
      <w:r>
        <w:tab/>
      </w:r>
      <w:r>
        <w:t>HKK Olomouc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Sokol Sedlnice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SKK Ostrava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Odry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TJ Spartak Bílovec ˝A˝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Sokol Přemyslovice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Sokol Přemyslovice ˝B˝</w:t>
      </w:r>
      <w:r>
        <w:t> - HKK Olomouc ˝B˝</w:t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VOKD Poruba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TJ VOKD Poruba ˝A˝</w:t>
      </w:r>
      <w:r>
        <w:t> - TJ Sokol Sedlnice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Ostrava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HKK Olomouc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Odry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Opava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Spartak Bílovec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SKK Jeseník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Horní Benešov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Tatran Litovel ˝A˝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17:00</w:t>
      </w:r>
      <w:r>
        <w:tab/>
      </w:r>
      <w:r>
        <w:t>TJ Odry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Sokol Přemyslovice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VOKD Poruba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VOKD Poruba ˝A˝</w:t>
      </w:r>
      <w:r>
        <w:t> - TJ Sokol Bohumín ˝B˝</w:t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Spartak Bílovec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Jeseník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Horní Benešov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Bohumín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Tatran Litovel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Sokol Přemyslovice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Opava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HKK Olomouc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Sokol Sedlnice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SKK Ostrava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Odry ˝B˝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Spartak Bílovec ˝A˝</w:t>
      </w:r>
      <w:r>
        <w:t> - TJ VOKD Poruba ˝A˝</w:t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>Opava ˝B˝ - </w:t>
      </w:r>
      <w:r>
        <w:rPr>
          <w:color w:val="00B050"/>
        </w:rPr>
        <w:t>TJ Spartak Bílovec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Bohumín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HKK Olomouc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Sokol Sedlnice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19.10.25</w:t>
      </w:r>
      <w:r>
        <w:tab/>
      </w:r>
      <w:r>
        <w:t>ne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05.11.25</w:t>
      </w:r>
      <w:r>
        <w:tab/>
      </w:r>
      <w:r>
        <w:t>st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TJ Sokol Bohumín ˝B˝</w:t>
      </w:r>
      <w:r>
        <w:t> - SKK Ostrava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08:30</w:t>
      </w:r>
      <w:r>
        <w:tab/>
      </w:r>
      <w:r>
        <w:t/>
      </w:r>
      <w:r>
        <w:rPr>
          <w:color w:val="00B050"/>
        </w:rPr>
        <w:t>TJ Sokol Bohumín ˝B˝</w:t>
      </w:r>
      <w:r>
        <w:t> - TJ Odry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Sokol Přemyslovice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VOKD Poruba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Spartak Bílovec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Opava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SKK Jeseník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Horní Benešov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TJ Tatran Litovel ˝A˝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09:30</w:t>
      </w:r>
      <w:r>
        <w:tab/>
      </w:r>
      <w:r>
        <w:t/>
      </w:r>
      <w:r>
        <w:rPr>
          <w:color w:val="00B050"/>
        </w:rPr>
        <w:t>TJ Sokol Bohumín ˝B˝</w:t>
      </w:r>
      <w:r>
        <w:t> - Sokol Přemyslovice ˝B˝</w:t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Sokol Bohumín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HKK Olomouc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Spartak Bílovec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SKK Jeseník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Horní Benešov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21.11.25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Tatran Litovel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HKK Olomouc ˝B˝</w:t>
      </w:r>
      <w:r>
        <w:t> - Sokol Přemyslovice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16.01.26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VOKD Poruba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Sokol Bohumín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Opava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Sokol Sedlnice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20.03.26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SKK Ostrava ˝A˝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10.04.26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HKK Olomouc ˝B˝</w:t>
      </w:r>
      <w:r>
        <w:t> - TJ Odry ˝B˝</w:t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HKK Olomouc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Jeseník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VOKD Poruba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Bohumín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10.10.25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Sokol Přemyslovice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Sokol Sedlnice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>TJ Horní Benešov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SKK Ostrava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Odry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Sokol Přemyslovice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Spartak Bílovec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HKK Olomouc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Opava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Horní Benešov ˝B˝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SKK Jeseník ˝A˝</w:t>
      </w:r>
      <w:r>
        <w:t> - TJ Tatran Litovel ˝A˝</w:t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SKK Jeseník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Sedlnice ˝A˝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Sokol Přemyslovice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11:00</w:t>
      </w:r>
      <w:r>
        <w:tab/>
      </w:r>
      <w:r>
        <w:t>TJ VOKD Poruba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Spartak Bílovec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HKK Olomouc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>Opava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Horní Benešov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Tatran Litovel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Odry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VOKD Poruba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TJ Sokol Bohumín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06.03.26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Jeseník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Opava ˝B˝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Sokol Sedlnice ˝A˝</w:t>
      </w:r>
      <w:r>
        <w:t> - SKK Ostrava ˝A˝</w:t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Sokol Sedlnice ˝A˝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Horní Benešov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Odry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VOKD Poruba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Bohumín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07.11.25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Horní Benešov ˝B˝</w:t>
      </w:r>
      <w:r>
        <w:t> - SKK Jeseník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>Opava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SKK Ostrava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Tatran Litovel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Sokol Přemyslovice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21.02.26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Spartak Bílovec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HKK Olomouc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TJ Sokol Sedlnice ˝A˝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TJ Horní Benešov ˝B˝</w:t>
      </w:r>
      <w:r>
        <w:t> - Opava ˝B˝</w:t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TJ Horní Benešov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Opava ˝B˝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Bohumín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27.09.25</w:t>
      </w:r>
      <w:r>
        <w:tab/>
      </w:r>
      <w:r>
        <w:t>so</w:t>
      </w:r>
      <w:r>
        <w:tab/>
      </w:r>
      <w:r>
        <w:t>13:00</w:t>
      </w:r>
      <w:r>
        <w:tab/>
      </w:r>
      <w:r>
        <w:t>TJ Tatran Litovel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Tatran Litovel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HKK Olomouc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11.10.25</w:t>
      </w:r>
      <w:r>
        <w:tab/>
      </w:r>
      <w:r>
        <w:t>so</w:t>
      </w:r>
      <w:r>
        <w:tab/>
      </w:r>
      <w:r>
        <w:t>10:00</w:t>
      </w:r>
      <w:r>
        <w:tab/>
      </w:r>
      <w:r>
        <w:t>TJ Odry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Odry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18.10.25</w:t>
      </w:r>
      <w:r>
        <w:tab/>
      </w:r>
      <w:r>
        <w:t>so</w:t>
      </w:r>
      <w:r>
        <w:tab/>
      </w:r>
      <w:r>
        <w:t>09:00</w:t>
      </w:r>
      <w:r>
        <w:tab/>
      </w:r>
      <w:r>
        <w:t>SKK Ostrava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Ostrava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01.11.25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SKK Jeseník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08.11.25</w:t>
      </w:r>
      <w:r>
        <w:tab/>
      </w:r>
      <w:r>
        <w:t>so</w:t>
      </w:r>
      <w:r>
        <w:tab/>
      </w:r>
      <w:r>
        <w:t>15:00</w:t>
      </w:r>
      <w:r>
        <w:tab/>
      </w:r>
      <w:r>
        <w:t>Sokol Přemyslovice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Sokol Přemyslovice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15.11.25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Sokol Sedlnice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22.11.25</w:t>
      </w:r>
      <w:r>
        <w:tab/>
      </w:r>
      <w:r>
        <w:t>so</w:t>
      </w:r>
      <w:r>
        <w:tab/>
      </w:r>
      <w:r>
        <w:t>09:00</w:t>
      </w:r>
      <w:r>
        <w:tab/>
      </w:r>
      <w:r>
        <w:t>TJ VOKD Poruba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VOKD Poruba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29.11.25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˝B˝</w:t>
      </w:r>
      <w:r>
        <w:t> - TJ Horní Benešov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06.12.25</w:t>
      </w:r>
      <w:r>
        <w:tab/>
      </w:r>
      <w:r>
        <w:t>so</w:t>
      </w:r>
      <w:r>
        <w:tab/>
      </w:r>
      <w:r>
        <w:t>09:00</w:t>
      </w:r>
      <w:r>
        <w:tab/>
      </w:r>
      <w:r>
        <w:t>TJ Spartak Bílovec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Spartak Bílovec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SKK Ostrava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31.01.26</w:t>
      </w:r>
      <w:r>
        <w:tab/>
      </w:r>
      <w:r>
        <w:t>so</w:t>
      </w:r>
      <w:r>
        <w:tab/>
      </w:r>
      <w:r>
        <w:t>09:30</w:t>
      </w:r>
      <w:r>
        <w:tab/>
      </w:r>
      <w:r>
        <w:t>TJ Sokol Bohumín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Bohumín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Tatran Litovel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20.02.26</w:t>
      </w:r>
      <w:r>
        <w:tab/>
      </w:r>
      <w:r>
        <w:t>pá</w:t>
      </w:r>
      <w:r>
        <w:tab/>
      </w:r>
      <w:r>
        <w:t>17:00</w:t>
      </w:r>
      <w:r>
        <w:tab/>
      </w:r>
      <w:r>
        <w:t>HKK Olomouc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HKK Olomouc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28.02.26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Odry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07.03.26</w:t>
      </w:r>
      <w:r>
        <w:tab/>
      </w:r>
      <w:r>
        <w:t>so</w:t>
      </w:r>
      <w:r>
        <w:tab/>
      </w:r>
      <w:r>
        <w:t>10:00</w:t>
      </w:r>
      <w:r>
        <w:tab/>
      </w:r>
      <w:r>
        <w:t>SKK Jeseník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SKK Jeseník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Sokol Přemyslovice ˝B˝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21.03.26</w:t>
      </w:r>
      <w:r>
        <w:tab/>
      </w:r>
      <w:r>
        <w:t>so</w:t>
      </w:r>
      <w:r>
        <w:tab/>
      </w:r>
      <w:r>
        <w:t>09:00</w:t>
      </w:r>
      <w:r>
        <w:tab/>
      </w:r>
      <w:r>
        <w:t>TJ Sokol Sedlnice ˝A˝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TJ Sokol Sedlnice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28.03.26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Opava ˝B˝</w:t>
      </w:r>
      <w:r>
        <w:t> - TJ VOKD Poruba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11.04.26</w:t>
      </w:r>
      <w:r>
        <w:tab/>
      </w:r>
      <w:r>
        <w:t>so</w:t>
      </w:r>
      <w:r>
        <w:tab/>
      </w:r>
      <w:r>
        <w:t>13:30</w:t>
      </w:r>
      <w:r>
        <w:tab/>
      </w:r>
      <w:r>
        <w:t>TJ Horní Benešov ˝B˝ - </w:t>
      </w:r>
      <w:r>
        <w:rPr>
          <w:color w:val="00B050"/>
        </w:rPr>
        <w:t>Opava ˝B˝</w:t>
      </w:r>
      <w:r>
        <w:t/>
      </w:r>
      <w:r>
        <w:tab/>
      </w:r>
      <w:r>
        <w:rPr>
          <w:sz w:val="14"/>
          <w:szCs w:val="14"/>
        </w:rPr>
        <w:t> Horní Benešov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18.04.26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Opava ˝B˝</w:t>
      </w:r>
      <w:r>
        <w:t> - TJ Spartak Bílovec ˝A˝</w:t>
      </w:r>
      <w:r>
        <w:tab/>
      </w:r>
      <w:r>
        <w:rPr>
          <w:sz w:val="14"/>
          <w:szCs w:val="14"/>
        </w:rPr>
        <w:t>TJ Opava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Ostrava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Ostrava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1. máje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709 52 Ostrava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Blinka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604 294 438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mihaj79@seznam.cz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Vladimír Malovaný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603 247 251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v.malovany@email.cz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Tatran Litovel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Tatran Litovel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1b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784 01 Litovel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 Axmann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607 016 144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kamil.axmann@seznam.cz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Odry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Odry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Kopečná 185/19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35 Odry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Ondřej Gajdičiar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732 721 214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gajdiciar@seznam.cz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 Ševčík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604 823 044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daniel.sevcik@seznam.cz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Přemyslovice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Přemyslovice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Přemyslovice 400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798 51 Přemyslovice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Ondrouch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602 286 276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miroslav.ondrouch@email.cz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VOKD Poruba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VOKD Poruba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Skautská 6093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708 00 Ostrava-Poruba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Kratoš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775 402 737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krajir77@gmail.com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Emilie Deingruberová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732 817 205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edeingruberova@seznam.cz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Bílovec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Spartak Bílovec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Opavská 271/4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743 01 Bílovec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Černý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605 780 159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jar2jar@email.cz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Antonín Fabík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702 926 140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tonanek3@seznam.cz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Bohumín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Bohumín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Fügnerova 877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735 81 Bohumín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 Honlová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732 873 068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martina.kalischova@post.cz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Janka Sliwková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737 712 039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j.sliwkova@seznam.cz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HKK Olomouc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HKK Olomouc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772 00 Olomouc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Radek Hejtman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724 929 669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r.hejtman@seznam.cz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Bohuslava Fajdeková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723 003 728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b.fajdekova@seznam.cz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SKK Jeseník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SKK Jeseník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Dukelská 797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790 01 Jeseník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Smejkal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737 414 933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kuzelky@jes.cz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Šulák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604 641 172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sulak@jetes.cz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Sedlnice ˝A˝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Sokol Sedlnice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č. p. 106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742 56 Sedlnice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777 343 693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Janyška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777343693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milan.janyska@seznam.cz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Horní Benešov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 Horní Benešov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793 12 Horní Benešov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Peter Dankovič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603 253 679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danken@seznam.cz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Dankovič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731 017 506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dankovickuba@seznam.cz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Opava ˝B˝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Opava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Kolofíkovo nábř. 52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747 05 Opava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Schwalbe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608880756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petrschwalbe@gmail.com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Svatopluk Kříž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776225859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svata.kriz@seznam.cz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