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KP1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Tesař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Štibich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Mikuláštík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Štibich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Mikuláštík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Štibich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Fabeš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Mikuláštík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Iveta Kabelková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Fabeš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Tesař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Iveta Kabelková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Fabeš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 Č. Budějovice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22.10.25</w:t>
      </w:r>
      <w:r>
        <w:tab/>
      </w:r>
      <w:r>
        <w:t>st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SK Sez. Ústí B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30.12.25</w:t>
      </w:r>
      <w:r>
        <w:tab/>
      </w:r>
      <w:r>
        <w:t>út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09.01.26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E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SK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D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E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SK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TJ Kunžak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30.12.25</w:t>
      </w:r>
      <w:r>
        <w:tab/>
      </w:r>
      <w:r>
        <w:t>út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09.01.26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>SK Sez. Ústí B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D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Soběslav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02.11.25</w:t>
      </w:r>
      <w:r>
        <w:tab/>
      </w:r>
      <w:r>
        <w:t>ne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27.10.25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>SK Sez. Ústí B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03.04.26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E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SK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A</w:t>
      </w:r>
      <w:r>
        <w:t> - SK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A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A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A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E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13.02.26</w:t>
      </w:r>
      <w:r>
        <w:tab/>
      </w:r>
      <w:r>
        <w:t>pá</w:t>
      </w:r>
      <w:r>
        <w:tab/>
      </w:r>
      <w:r>
        <w:t>17:30</w:t>
      </w:r>
      <w:r>
        <w:tab/>
      </w:r>
      <w:r>
        <w:t>SK Sez. Ústí B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03.04.26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Jiskra Nová Bystřice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Včelnice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SK Sez. Ústí B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A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12.12.25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SK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Ves u Č. B. 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E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SK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SK Sez. Ústí B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SK Sez. Ústí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09.01.26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30.01.26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E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SK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E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E</w:t>
      </w:r>
      <w:r>
        <w:t> - SK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E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27.10.25</w:t>
      </w:r>
      <w:r>
        <w:tab/>
      </w:r>
      <w:r>
        <w:t>po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E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09.01.26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E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E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SK Sez. Ústí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E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E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Centropen Dačice E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Sez. Ústí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A - </w:t>
      </w:r>
      <w:r>
        <w:rPr>
          <w:color w:val="00B050"/>
        </w:rPr>
        <w:t>SK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Sez. Ústí B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SK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Sez. Ústí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E - </w:t>
      </w:r>
      <w:r>
        <w:rPr>
          <w:color w:val="00B050"/>
        </w:rPr>
        <w:t>SK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SK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Sez. Ústí B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Sez. Ústí B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Sez. Ústí B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SK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Sez. Ústí B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Sez. Ústí B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09.01.26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SK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Sez. Ústí B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SK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Sez. Ústí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Sez. Ústí B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SK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SK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SK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Sez. Ústí B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SK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SK Sez. Ústí B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Kunžak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09.01.26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E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SK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Lomnice nad Lužnicí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D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02.11.25</w:t>
      </w:r>
      <w:r>
        <w:tab/>
      </w:r>
      <w:r>
        <w:t>ne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A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17.11.25</w:t>
      </w:r>
      <w:r>
        <w:tab/>
      </w:r>
      <w:r>
        <w:t>po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>SK Sez. Ústí B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09.01.26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SK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D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SK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A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09.01.26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18:30</w:t>
      </w:r>
      <w:r>
        <w:tab/>
      </w:r>
      <w:r>
        <w:t>TJ Centropen Dačice E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SK Sez. Ústí B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Jiskra Nová Bystřice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03.04.26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Bedřich Vondruš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725255419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bedrich.vondrus@o2.cz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728 267 869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hanskubes@seznam.cz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Soběslav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401/2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392 01 Soběslav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Dudová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776867150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alenadud@centrum.cz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Chalaš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721 985 757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jchalas@cbox.cz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Běhoun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607 231 016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Včelnice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Nová Včelnice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Školní 561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42 Nová Včelnice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Tibor Pivko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606 145 269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tibor.pivko@centrum.cz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Hemberová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723 516 159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j.hemberova@seznam.cz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u Č. B. 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Saša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728447100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sasasklenar@seznam.cz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Cimbálník Karel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606487344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Kolář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606749654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kolar@kapucin.cz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Sez. Ústí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604702360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mmikulastik@seznam.cz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725086337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brtniklukas@seznam.cz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Lomnice nad Lužnicí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 n.L.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556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16 Lomnice nad Lužnicí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Doktor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721 409 200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jaerzy@seznam.cz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Pollak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724 093 085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pollak@mujbox.cz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Ing. Ondok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602689733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vaclav.ondok@seznam.cz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