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Český Krumlov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Trhové Sviny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>KK Lokomotiva Tábor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Lokomotiva Tábor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Český Krumlov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