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Divize AS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Drábek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Pavlína Říhová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Zborník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Strnad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Pessr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Rusin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Stárek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Drábek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Strnad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Pavlína Říhová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Zborník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Strnad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Pessr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Brachovec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Fabián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Šefl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Strnad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Pessr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Stárek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Drábková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Pavlína Říhová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Strnad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Křenek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Drábek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Čistý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Pavlína Říhová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Pessr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Drábek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Strnad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Stárek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Pavlína Říhová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Pessr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Drábek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Strnad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Fabián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Brachovec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Pessr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 Meteor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</w:t>
      </w:r>
      <w:r>
        <w:t> - TJ Sokol Kostelec n.Č.l.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12.10.25</w:t>
      </w:r>
      <w:r>
        <w:tab/>
      </w:r>
      <w:r>
        <w:t>ne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</w:t>
      </w:r>
      <w:r>
        <w:t> - TJ Sokol Rudná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26.09.25</w:t>
      </w:r>
      <w:r>
        <w:tab/>
      </w:r>
      <w:r>
        <w:t>pá</w:t>
      </w:r>
      <w:r>
        <w:tab/>
      </w:r>
      <w:r>
        <w:t>19:15</w:t>
      </w:r>
      <w:r>
        <w:tab/>
      </w:r>
      <w:r>
        <w:t>KK Kolín - </w:t>
      </w:r>
      <w:r>
        <w:rPr>
          <w:color w:val="00B050"/>
        </w:rPr>
        <w:t>SK Meteor Praha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</w:t>
      </w:r>
      <w:r>
        <w:t> - KK Vlašim 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01.12.25</w:t>
      </w:r>
      <w:r>
        <w:tab/>
      </w:r>
      <w:r>
        <w:t>po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SK Meteor Praha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</w:t>
      </w:r>
      <w:r>
        <w:t> - KK Kosmonosy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Praha B - </w:t>
      </w:r>
      <w:r>
        <w:rPr>
          <w:color w:val="00B050"/>
        </w:rPr>
        <w:t>SK Meteor Praha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</w:t>
      </w:r>
      <w:r>
        <w:t> - AC Sparta Praha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05.11.25</w:t>
      </w:r>
      <w:r>
        <w:tab/>
      </w:r>
      <w:r>
        <w:t>st</w:t>
      </w:r>
      <w:r>
        <w:tab/>
      </w:r>
      <w:r>
        <w:t>17:00</w:t>
      </w:r>
      <w:r>
        <w:tab/>
      </w:r>
      <w:r>
        <w:t>TJ Kovohutě Příbram  - </w:t>
      </w:r>
      <w:r>
        <w:rPr>
          <w:color w:val="00B050"/>
        </w:rPr>
        <w:t>SK Meteor Praha</w:t>
      </w:r>
      <w:r>
        <w:t/>
      </w:r>
      <w:r>
        <w:tab/>
      </w:r>
      <w:r>
        <w:rPr>
          <w:sz w:val="14"/>
          <w:szCs w:val="14"/>
        </w:rPr>
        <w:t>TJ Kovohutě Příbram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</w:t>
      </w:r>
      <w:r>
        <w:t> - SC Olympia Radotín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SK Meteor Praha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</w:t>
      </w:r>
      <w:r>
        <w:t> - TJ Sokol Brandýs n. L.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05.12.25</w:t>
      </w:r>
      <w:r>
        <w:tab/>
      </w:r>
      <w:r>
        <w:t>pá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SK Meteor Praha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16.01.26</w:t>
      </w:r>
      <w:r>
        <w:tab/>
      </w:r>
      <w:r>
        <w:t>pá</w:t>
      </w:r>
      <w:r>
        <w:tab/>
      </w:r>
      <w:r>
        <w:t>19:30</w:t>
      </w:r>
      <w:r>
        <w:tab/>
      </w:r>
      <w:r>
        <w:t>TJ Sokol Kostelec n.Č.l. - </w:t>
      </w:r>
      <w:r>
        <w:rPr>
          <w:color w:val="00B050"/>
        </w:rPr>
        <w:t>SK Meteor Praha</w:t>
      </w:r>
      <w:r>
        <w:t/>
      </w:r>
      <w:r>
        <w:tab/>
      </w:r>
      <w:r>
        <w:rPr>
          <w:sz w:val="14"/>
          <w:szCs w:val="14"/>
        </w:rPr>
        <w:t>TJ Sokol Kostelec nad Černými lesy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28.01.26</w:t>
      </w:r>
      <w:r>
        <w:tab/>
      </w:r>
      <w:r>
        <w:t>st</w:t>
      </w:r>
      <w:r>
        <w:tab/>
      </w:r>
      <w:r>
        <w:t>17:30</w:t>
      </w:r>
      <w:r>
        <w:tab/>
      </w:r>
      <w:r>
        <w:t>TJ Sokol Rudná - </w:t>
      </w:r>
      <w:r>
        <w:rPr>
          <w:color w:val="00B050"/>
        </w:rPr>
        <w:t>SK Meteor Praha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</w:t>
      </w:r>
      <w:r>
        <w:t> - KK Kolín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09.01.26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SK Meteor Praha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</w:t>
      </w:r>
      <w:r>
        <w:t> - TJ Sokol Benešov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26.02.26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SK Meteor Praha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</w:t>
      </w:r>
      <w:r>
        <w:t> - KK Konstruktiva Praha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09.03.26</w:t>
      </w:r>
      <w:r>
        <w:tab/>
      </w:r>
      <w:r>
        <w:t>po</w:t>
      </w:r>
      <w:r>
        <w:tab/>
      </w:r>
      <w:r>
        <w:t>18:00</w:t>
      </w:r>
      <w:r>
        <w:tab/>
      </w:r>
      <w:r>
        <w:t>AC Sparta Praha - </w:t>
      </w:r>
      <w:r>
        <w:rPr>
          <w:color w:val="00B050"/>
        </w:rPr>
        <w:t>SK Meteor Praha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</w:t>
      </w:r>
      <w:r>
        <w:t> - TJ Kovohutě Příbram 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26.03.26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SK Meteor Praha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</w:t>
      </w:r>
      <w:r>
        <w:t> - KK Vlašim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SK Meteor Praha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</w:t>
      </w:r>
      <w:r>
        <w:t> - KK Slavoj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Rudná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01.12.25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</w:t>
      </w:r>
      <w:r>
        <w:t> - KK Slavoj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12.10.25</w:t>
      </w:r>
      <w:r>
        <w:tab/>
      </w:r>
      <w:r>
        <w:t>ne</w:t>
      </w:r>
      <w:r>
        <w:tab/>
      </w:r>
      <w:r>
        <w:t>17:30</w:t>
      </w:r>
      <w:r>
        <w:tab/>
      </w:r>
      <w:r>
        <w:t>SK Meteor Praha - </w:t>
      </w:r>
      <w:r>
        <w:rPr>
          <w:color w:val="00B050"/>
        </w:rPr>
        <w:t>TJ Sokol Rudná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</w:t>
      </w:r>
      <w:r>
        <w:t> - TJ Sokol Kostelec n.Č.l.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</w:t>
      </w:r>
      <w:r>
        <w:t> - KK Kolín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TJ Sokol Rudná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</w:t>
      </w:r>
      <w:r>
        <w:t> - TJ Sokol Benešov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23.10.25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TJ Sokol Rudná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</w:t>
      </w:r>
      <w:r>
        <w:t> - KK Konstruktiva Praha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03.11.25</w:t>
      </w:r>
      <w:r>
        <w:tab/>
      </w:r>
      <w:r>
        <w:t>po</w:t>
      </w:r>
      <w:r>
        <w:tab/>
      </w:r>
      <w:r>
        <w:t>18:00</w:t>
      </w:r>
      <w:r>
        <w:tab/>
      </w:r>
      <w:r>
        <w:t>AC Sparta Praha - </w:t>
      </w:r>
      <w:r>
        <w:rPr>
          <w:color w:val="00B050"/>
        </w:rPr>
        <w:t>TJ Sokol Rudná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</w:t>
      </w:r>
      <w:r>
        <w:t> - TJ Kovohutě Příbram 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20.11.25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TJ Sokol Rudná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</w:t>
      </w:r>
      <w:r>
        <w:t> - KK Vlašim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TJ Sokol Rudná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16.01.26</w:t>
      </w:r>
      <w:r>
        <w:tab/>
      </w:r>
      <w:r>
        <w:t>pá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TJ Sokol Rudná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28.01.26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</w:t>
      </w:r>
      <w:r>
        <w:t> - SK Meteor Praha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06.02.26</w:t>
      </w:r>
      <w:r>
        <w:tab/>
      </w:r>
      <w:r>
        <w:t>pá</w:t>
      </w:r>
      <w:r>
        <w:tab/>
      </w:r>
      <w:r>
        <w:t>19:30</w:t>
      </w:r>
      <w:r>
        <w:tab/>
      </w:r>
      <w:r>
        <w:t>TJ Sokol Kostelec n.Č.l. - </w:t>
      </w:r>
      <w:r>
        <w:rPr>
          <w:color w:val="00B050"/>
        </w:rPr>
        <w:t>TJ Sokol Rudná</w:t>
      </w:r>
      <w:r>
        <w:t/>
      </w:r>
      <w:r>
        <w:tab/>
      </w:r>
      <w:r>
        <w:rPr>
          <w:sz w:val="14"/>
          <w:szCs w:val="14"/>
        </w:rPr>
        <w:t>TJ Sokol Kostelec nad Černými lesy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09.01.26</w:t>
      </w:r>
      <w:r>
        <w:tab/>
      </w:r>
      <w:r>
        <w:t>pá</w:t>
      </w:r>
      <w:r>
        <w:tab/>
      </w:r>
      <w:r>
        <w:t>19:15</w:t>
      </w:r>
      <w:r>
        <w:tab/>
      </w:r>
      <w:r>
        <w:t>KK Kolín - </w:t>
      </w:r>
      <w:r>
        <w:rPr>
          <w:color w:val="00B050"/>
        </w:rPr>
        <w:t>TJ Sokol Rudná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</w:t>
      </w:r>
      <w:r>
        <w:t> - KK Vlašim A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23.02.26</w:t>
      </w:r>
      <w:r>
        <w:tab/>
      </w:r>
      <w:r>
        <w:t>po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TJ Sokol Rudná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</w:t>
      </w:r>
      <w:r>
        <w:t> - KK Kosmonosy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12.03.26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Praha B - </w:t>
      </w:r>
      <w:r>
        <w:rPr>
          <w:color w:val="00B050"/>
        </w:rPr>
        <w:t>TJ Sokol Rudná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</w:t>
      </w:r>
      <w:r>
        <w:t> - AC Sparta Praha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 - </w:t>
      </w:r>
      <w:r>
        <w:rPr>
          <w:color w:val="00B050"/>
        </w:rPr>
        <w:t>TJ Sokol Rudná</w:t>
      </w:r>
      <w:r>
        <w:t/>
      </w:r>
      <w:r>
        <w:tab/>
      </w:r>
      <w:r>
        <w:rPr>
          <w:sz w:val="14"/>
          <w:szCs w:val="14"/>
        </w:rPr>
        <w:t>TJ Kovohutě Příbram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</w:t>
      </w:r>
      <w:r>
        <w:t> - SC Olympia Radotín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TJ Sokol Rudná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</w:t>
      </w:r>
      <w:r>
        <w:t> - TJ Sokol Brandýs n. L.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Kolín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12.09.25</w:t>
      </w:r>
      <w:r>
        <w:tab/>
      </w:r>
      <w:r>
        <w:t>pá</w:t>
      </w:r>
      <w:r>
        <w:tab/>
      </w:r>
      <w:r>
        <w:t>19:15</w:t>
      </w:r>
      <w:r>
        <w:tab/>
      </w:r>
      <w:r>
        <w:t/>
      </w:r>
      <w:r>
        <w:rPr>
          <w:color w:val="00B050"/>
        </w:rPr>
        <w:t>KK Kolín</w:t>
      </w:r>
      <w:r>
        <w:t> - TJ Sokol Brandýs n. L.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26.09.25</w:t>
      </w:r>
      <w:r>
        <w:tab/>
      </w:r>
      <w:r>
        <w:t>pá</w:t>
      </w:r>
      <w:r>
        <w:tab/>
      </w:r>
      <w:r>
        <w:t>19:15</w:t>
      </w:r>
      <w:r>
        <w:tab/>
      </w:r>
      <w:r>
        <w:t/>
      </w:r>
      <w:r>
        <w:rPr>
          <w:color w:val="00B050"/>
        </w:rPr>
        <w:t>KK Kolín</w:t>
      </w:r>
      <w:r>
        <w:t> - SK Meteor Praha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01.10.25</w:t>
      </w:r>
      <w:r>
        <w:tab/>
      </w:r>
      <w:r>
        <w:t>st</w:t>
      </w:r>
      <w:r>
        <w:tab/>
      </w:r>
      <w:r>
        <w:t>17:30</w:t>
      </w:r>
      <w:r>
        <w:tab/>
      </w:r>
      <w:r>
        <w:t>TJ Sokol Rudná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10.10.25</w:t>
      </w:r>
      <w:r>
        <w:tab/>
      </w:r>
      <w:r>
        <w:t>pá</w:t>
      </w:r>
      <w:r>
        <w:tab/>
      </w:r>
      <w:r>
        <w:t>19:15</w:t>
      </w:r>
      <w:r>
        <w:tab/>
      </w:r>
      <w:r>
        <w:t/>
      </w:r>
      <w:r>
        <w:rPr>
          <w:color w:val="00B050"/>
        </w:rPr>
        <w:t>KK Kolín</w:t>
      </w:r>
      <w:r>
        <w:t> - TJ Sokol Kostelec n.Č.l.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17.10.25</w:t>
      </w:r>
      <w:r>
        <w:tab/>
      </w:r>
      <w:r>
        <w:t>pá</w:t>
      </w:r>
      <w:r>
        <w:tab/>
      </w:r>
      <w:r>
        <w:t>19:15</w:t>
      </w:r>
      <w:r>
        <w:tab/>
      </w:r>
      <w:r>
        <w:t/>
      </w:r>
      <w:r>
        <w:rPr>
          <w:color w:val="00B050"/>
        </w:rPr>
        <w:t>KK Kolín</w:t>
      </w:r>
      <w:r>
        <w:t> - KK Vlašim A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20.10.25</w:t>
      </w:r>
      <w:r>
        <w:tab/>
      </w:r>
      <w:r>
        <w:t>po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31.10.25</w:t>
      </w:r>
      <w:r>
        <w:tab/>
      </w:r>
      <w:r>
        <w:t>pá</w:t>
      </w:r>
      <w:r>
        <w:tab/>
      </w:r>
      <w:r>
        <w:t>19:15</w:t>
      </w:r>
      <w:r>
        <w:tab/>
      </w:r>
      <w:r>
        <w:t/>
      </w:r>
      <w:r>
        <w:rPr>
          <w:color w:val="00B050"/>
        </w:rPr>
        <w:t>KK Kolín</w:t>
      </w:r>
      <w:r>
        <w:t> - KK Kosmonosy B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Praha B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14.11.25</w:t>
      </w:r>
      <w:r>
        <w:tab/>
      </w:r>
      <w:r>
        <w:t>pá</w:t>
      </w:r>
      <w:r>
        <w:tab/>
      </w:r>
      <w:r>
        <w:t>19:15</w:t>
      </w:r>
      <w:r>
        <w:tab/>
      </w:r>
      <w:r>
        <w:t/>
      </w:r>
      <w:r>
        <w:rPr>
          <w:color w:val="00B050"/>
        </w:rPr>
        <w:t>KK Kolín</w:t>
      </w:r>
      <w:r>
        <w:t> - AC Sparta Praha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TJ Kovohutě Příbram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28.11.25</w:t>
      </w:r>
      <w:r>
        <w:tab/>
      </w:r>
      <w:r>
        <w:t>pá</w:t>
      </w:r>
      <w:r>
        <w:tab/>
      </w:r>
      <w:r>
        <w:t>19:15</w:t>
      </w:r>
      <w:r>
        <w:tab/>
      </w:r>
      <w:r>
        <w:t/>
      </w:r>
      <w:r>
        <w:rPr>
          <w:color w:val="00B050"/>
        </w:rPr>
        <w:t>KK Kolín</w:t>
      </w:r>
      <w:r>
        <w:t> - SC Olympia Radotín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30.01.26</w:t>
      </w:r>
      <w:r>
        <w:tab/>
      </w:r>
      <w:r>
        <w:t>pá</w:t>
      </w:r>
      <w:r>
        <w:tab/>
      </w:r>
      <w:r>
        <w:t>19:15</w:t>
      </w:r>
      <w:r>
        <w:tab/>
      </w:r>
      <w:r>
        <w:t/>
      </w:r>
      <w:r>
        <w:rPr>
          <w:color w:val="00B050"/>
        </w:rPr>
        <w:t>KK Kolín</w:t>
      </w:r>
      <w:r>
        <w:t> - KK Slavoj C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04.02.26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09.01.26</w:t>
      </w:r>
      <w:r>
        <w:tab/>
      </w:r>
      <w:r>
        <w:t>pá</w:t>
      </w:r>
      <w:r>
        <w:tab/>
      </w:r>
      <w:r>
        <w:t>19:15</w:t>
      </w:r>
      <w:r>
        <w:tab/>
      </w:r>
      <w:r>
        <w:t/>
      </w:r>
      <w:r>
        <w:rPr>
          <w:color w:val="00B050"/>
        </w:rPr>
        <w:t>KK Kolín</w:t>
      </w:r>
      <w:r>
        <w:t> - TJ Sokol Rudná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19:30</w:t>
      </w:r>
      <w:r>
        <w:tab/>
      </w:r>
      <w:r>
        <w:t>TJ Sokol Kostelec n.Č.l.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TJ Sokol Kostelec nad Černými lesy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19:15</w:t>
      </w:r>
      <w:r>
        <w:tab/>
      </w:r>
      <w:r>
        <w:t/>
      </w:r>
      <w:r>
        <w:rPr>
          <w:color w:val="00B050"/>
        </w:rPr>
        <w:t>KK Kolín</w:t>
      </w:r>
      <w:r>
        <w:t> - TJ Sokol Benešov B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12.03.26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19:15</w:t>
      </w:r>
      <w:r>
        <w:tab/>
      </w:r>
      <w:r>
        <w:t/>
      </w:r>
      <w:r>
        <w:rPr>
          <w:color w:val="00B050"/>
        </w:rPr>
        <w:t>KK Kolín</w:t>
      </w:r>
      <w:r>
        <w:t> - KK Konstruktiva Praha B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23.03.26</w:t>
      </w:r>
      <w:r>
        <w:tab/>
      </w:r>
      <w:r>
        <w:t>po</w:t>
      </w:r>
      <w:r>
        <w:tab/>
      </w:r>
      <w:r>
        <w:t>18:00</w:t>
      </w:r>
      <w:r>
        <w:tab/>
      </w:r>
      <w:r>
        <w:t>AC Sparta Praha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03.04.26</w:t>
      </w:r>
      <w:r>
        <w:tab/>
      </w:r>
      <w:r>
        <w:t>pá</w:t>
      </w:r>
      <w:r>
        <w:tab/>
      </w:r>
      <w:r>
        <w:t>19:15</w:t>
      </w:r>
      <w:r>
        <w:tab/>
      </w:r>
      <w:r>
        <w:t/>
      </w:r>
      <w:r>
        <w:rPr>
          <w:color w:val="00B050"/>
        </w:rPr>
        <w:t>KK Kolín</w:t>
      </w:r>
      <w:r>
        <w:t> - TJ Kovohutě Příbram 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09.04.26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17.04.26</w:t>
      </w:r>
      <w:r>
        <w:tab/>
      </w:r>
      <w:r>
        <w:t>pá</w:t>
      </w:r>
      <w:r>
        <w:tab/>
      </w:r>
      <w:r>
        <w:t>19:15</w:t>
      </w:r>
      <w:r>
        <w:tab/>
      </w:r>
      <w:r>
        <w:t/>
      </w:r>
      <w:r>
        <w:rPr>
          <w:color w:val="00B050"/>
        </w:rPr>
        <w:t>KK Kolín</w:t>
      </w:r>
      <w:r>
        <w:t> - KK Vlašim B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Vlašim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KK Vlašim B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KK Slavoj C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01.10.25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TJ Sokol Rudná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17.10.25</w:t>
      </w:r>
      <w:r>
        <w:tab/>
      </w:r>
      <w:r>
        <w:t>pá</w:t>
      </w:r>
      <w:r>
        <w:tab/>
      </w:r>
      <w:r>
        <w:t>19:15</w:t>
      </w:r>
      <w:r>
        <w:tab/>
      </w:r>
      <w:r>
        <w:t>KK Kolín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TJ Sokol Kostelec n.Č.l.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TJ Sokol Benešov B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06.11.25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KK Konstruktiva Praha B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19.11.25</w:t>
      </w:r>
      <w:r>
        <w:tab/>
      </w:r>
      <w:r>
        <w:t>st</w:t>
      </w:r>
      <w:r>
        <w:tab/>
      </w:r>
      <w:r>
        <w:t>18:00</w:t>
      </w:r>
      <w:r>
        <w:tab/>
      </w:r>
      <w:r>
        <w:t>AC Sparta Praha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TJ Kovohutě Příbram 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04.12.25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TJ Sokol Brandýs n. L.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06.02.26</w:t>
      </w:r>
      <w:r>
        <w:tab/>
      </w:r>
      <w:r>
        <w:t>pá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SK Meteor Praha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18.02.26</w:t>
      </w:r>
      <w:r>
        <w:tab/>
      </w:r>
      <w:r>
        <w:t>st</w:t>
      </w:r>
      <w:r>
        <w:tab/>
      </w:r>
      <w:r>
        <w:t>17:30</w:t>
      </w:r>
      <w:r>
        <w:tab/>
      </w:r>
      <w:r>
        <w:t>TJ Sokol Rudná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KK Kolín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19:30</w:t>
      </w:r>
      <w:r>
        <w:tab/>
      </w:r>
      <w:r>
        <w:t>TJ Sokol Kostelec n.Č.l.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>TJ Sokol Kostelec nad Černými lesy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09.03.26</w:t>
      </w:r>
      <w:r>
        <w:tab/>
      </w:r>
      <w:r>
        <w:t>po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KK Kosmonosy B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26.03.26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Praha B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AC Sparta Praha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>TJ Kovohutě Příbram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SC Olympia Radotín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Benešov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SC Olympia Radotín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TJ Sokol Brandýs n. L.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03.10.25</w:t>
      </w:r>
      <w:r>
        <w:tab/>
      </w:r>
      <w:r>
        <w:t>pá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SK Meteor Praha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15.10.25</w:t>
      </w:r>
      <w:r>
        <w:tab/>
      </w:r>
      <w:r>
        <w:t>st</w:t>
      </w:r>
      <w:r>
        <w:tab/>
      </w:r>
      <w:r>
        <w:t>17:30</w:t>
      </w:r>
      <w:r>
        <w:tab/>
      </w:r>
      <w:r>
        <w:t>TJ Sokol Rudná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KK Kolín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TJ Sokol Kostelec n.Č.l.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KK Kosmonosy B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20.11.25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Praha B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AC Sparta Praha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15.12.25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Příbram 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TJ Kovohutě Příbram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15.01.26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26.01.26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KK Vlašim B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05.01.26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KK Slavoj C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18.02.26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TJ Sokol Rudná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19:15</w:t>
      </w:r>
      <w:r>
        <w:tab/>
      </w:r>
      <w:r>
        <w:t>KK Kolín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KK Vlašim A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19:30</w:t>
      </w:r>
      <w:r>
        <w:tab/>
      </w:r>
      <w:r>
        <w:t>TJ Sokol Kostelec n.Č.l.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TJ Sokol Kostelec nad Černými lesy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26.03.26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KK Konstruktiva Praha B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06.04.26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TJ Kovohutě Příbram 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Kosmonosy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TJ Kovohutě Příbram 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18.09.25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KK Vlašim B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KK Slavoj C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15.10.25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TJ Sokol Rudná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31.10.25</w:t>
      </w:r>
      <w:r>
        <w:tab/>
      </w:r>
      <w:r>
        <w:t>pá</w:t>
      </w:r>
      <w:r>
        <w:tab/>
      </w:r>
      <w:r>
        <w:t>19:15</w:t>
      </w:r>
      <w:r>
        <w:tab/>
      </w:r>
      <w:r>
        <w:t>KK Kolín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KK Vlašim A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10.11.25</w:t>
      </w:r>
      <w:r>
        <w:tab/>
      </w:r>
      <w:r>
        <w:t>po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TJ Sokol Kostelec n.Č.l.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KK Konstruktiva Praha B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01.12.25</w:t>
      </w:r>
      <w:r>
        <w:tab/>
      </w:r>
      <w:r>
        <w:t>po</w:t>
      </w:r>
      <w:r>
        <w:tab/>
      </w:r>
      <w:r>
        <w:t>18:00</w:t>
      </w:r>
      <w:r>
        <w:tab/>
      </w:r>
      <w:r>
        <w:t>AC Sparta Praha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>TJ Kovohutě Příbram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29.01.26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SC Olympia Radotín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08.01.26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TJ Sokol Brandýs n. L.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SK Meteor Praha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04.03.26</w:t>
      </w:r>
      <w:r>
        <w:tab/>
      </w:r>
      <w:r>
        <w:t>st</w:t>
      </w:r>
      <w:r>
        <w:tab/>
      </w:r>
      <w:r>
        <w:t>17:30</w:t>
      </w:r>
      <w:r>
        <w:tab/>
      </w:r>
      <w:r>
        <w:t>TJ Sokol Rudná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KK Kolín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TJ Sokol Benešov B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03.04.26</w:t>
      </w:r>
      <w:r>
        <w:tab/>
      </w:r>
      <w:r>
        <w:t>pá</w:t>
      </w:r>
      <w:r>
        <w:tab/>
      </w:r>
      <w:r>
        <w:t>19:30</w:t>
      </w:r>
      <w:r>
        <w:tab/>
      </w:r>
      <w:r>
        <w:t>TJ Sokol Kostelec n.Č.l.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>TJ Sokol Kostelec nad Černými lesy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09.04.26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Praha B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AC Sparta Praha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Konstruktiva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Praha B</w:t>
      </w:r>
      <w:r>
        <w:t> - AC Sparta Praha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>TJ Kovohutě Příbram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Praha B</w:t>
      </w:r>
      <w:r>
        <w:t> - SC Olympia Radotín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Praha B</w:t>
      </w:r>
      <w:r>
        <w:t> - TJ Sokol Brandýs n. L.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17.10.25</w:t>
      </w:r>
      <w:r>
        <w:tab/>
      </w:r>
      <w:r>
        <w:t>pá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Praha B</w:t>
      </w:r>
      <w:r>
        <w:t> - SK Meteor Praha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29.10.25</w:t>
      </w:r>
      <w:r>
        <w:tab/>
      </w:r>
      <w:r>
        <w:t>st</w:t>
      </w:r>
      <w:r>
        <w:tab/>
      </w:r>
      <w:r>
        <w:t>17:30</w:t>
      </w:r>
      <w:r>
        <w:tab/>
      </w:r>
      <w:r>
        <w:t>TJ Sokol Rudná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Praha B</w:t>
      </w:r>
      <w:r>
        <w:t> - KK Kolín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Praha B</w:t>
      </w:r>
      <w:r>
        <w:t> - TJ Sokol Benešov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27.11.25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Praha B</w:t>
      </w:r>
      <w:r>
        <w:t> - TJ Sokol Kostelec n.Č.l.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12.01.26</w:t>
      </w:r>
      <w:r>
        <w:tab/>
      </w:r>
      <w:r>
        <w:t>po</w:t>
      </w:r>
      <w:r>
        <w:tab/>
      </w:r>
      <w:r>
        <w:t>18:00</w:t>
      </w:r>
      <w:r>
        <w:tab/>
      </w:r>
      <w:r>
        <w:t>AC Sparta Praha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29.01.26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Praha B</w:t>
      </w:r>
      <w:r>
        <w:t> - TJ Kovohutě Příbram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05.02.26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Praha B</w:t>
      </w:r>
      <w:r>
        <w:t> - KK Vlašim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Praha B</w:t>
      </w:r>
      <w:r>
        <w:t> - KK Slavoj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04.03.26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Praha B</w:t>
      </w:r>
      <w:r>
        <w:t> - TJ Sokol Rudná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19:15</w:t>
      </w:r>
      <w:r>
        <w:tab/>
      </w:r>
      <w:r>
        <w:t>KK Kolín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Praha B</w:t>
      </w:r>
      <w:r>
        <w:t> - KK Vlašim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30.03.26</w:t>
      </w:r>
      <w:r>
        <w:tab/>
      </w:r>
      <w:r>
        <w:t>po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Praha B</w:t>
      </w:r>
      <w:r>
        <w:t> - KK Kosmonosy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17.04.26</w:t>
      </w:r>
      <w:r>
        <w:tab/>
      </w:r>
      <w:r>
        <w:t>pá</w:t>
      </w:r>
      <w:r>
        <w:tab/>
      </w:r>
      <w:r>
        <w:t>19:30</w:t>
      </w:r>
      <w:r>
        <w:tab/>
      </w:r>
      <w:r>
        <w:t>TJ Sokol Kostelec n.Č.l.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>TJ Sokol Kostelec nad Černými lesy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AC Sparta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08.09.25</w:t>
      </w:r>
      <w:r>
        <w:tab/>
      </w:r>
      <w:r>
        <w:t>po</w:t>
      </w:r>
      <w:r>
        <w:tab/>
      </w:r>
      <w:r>
        <w:t>17:00</w:t>
      </w:r>
      <w:r>
        <w:tab/>
      </w:r>
      <w:r>
        <w:t>KK Konstruktiva Praha B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19.09.25</w:t>
      </w:r>
      <w:r>
        <w:tab/>
      </w:r>
      <w:r>
        <w:t>pá</w:t>
      </w:r>
      <w:r>
        <w:tab/>
      </w:r>
      <w:r>
        <w:t>19:30</w:t>
      </w:r>
      <w:r>
        <w:tab/>
      </w:r>
      <w:r>
        <w:t>TJ Sokol Kostelec n.Č.l.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>TJ Sokol Kostelec nad Černými lesy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AC Sparta Praha</w:t>
      </w:r>
      <w:r>
        <w:t> - TJ Kovohutě Příbram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02.10.25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AC Sparta Praha</w:t>
      </w:r>
      <w:r>
        <w:t> - KK Vlašim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AC Sparta Praha</w:t>
      </w:r>
      <w:r>
        <w:t> - KK Slavoj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29.10.25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AC Sparta Praha</w:t>
      </w:r>
      <w:r>
        <w:t> - TJ Sokol Rudná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14.11.25</w:t>
      </w:r>
      <w:r>
        <w:tab/>
      </w:r>
      <w:r>
        <w:t>pá</w:t>
      </w:r>
      <w:r>
        <w:tab/>
      </w:r>
      <w:r>
        <w:t>19:15</w:t>
      </w:r>
      <w:r>
        <w:tab/>
      </w:r>
      <w:r>
        <w:t>KK Kolín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19.11.25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AC Sparta Praha</w:t>
      </w:r>
      <w:r>
        <w:t> - KK Vlašim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24.11.25</w:t>
      </w:r>
      <w:r>
        <w:tab/>
      </w:r>
      <w:r>
        <w:t>po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AC Sparta Praha</w:t>
      </w:r>
      <w:r>
        <w:t> - KK Kosmonosy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12.01.26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AC Sparta Praha</w:t>
      </w:r>
      <w:r>
        <w:t> - KK Konstruktiva Praha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26.01.26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AC Sparta Praha</w:t>
      </w:r>
      <w:r>
        <w:t> - TJ Sokol Kostelec n.Č.l.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>TJ Kovohutě Příbram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05.01.26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AC Sparta Praha</w:t>
      </w:r>
      <w:r>
        <w:t> - SC Olympia Radotín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23.02.26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AC Sparta Praha</w:t>
      </w:r>
      <w:r>
        <w:t> - TJ Sokol Brandýs n. L.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09.03.26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AC Sparta Praha</w:t>
      </w:r>
      <w:r>
        <w:t> - SK Meteor Praha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18.03.26</w:t>
      </w:r>
      <w:r>
        <w:tab/>
      </w:r>
      <w:r>
        <w:t>st</w:t>
      </w:r>
      <w:r>
        <w:tab/>
      </w:r>
      <w:r>
        <w:t>17:30</w:t>
      </w:r>
      <w:r>
        <w:tab/>
      </w:r>
      <w:r>
        <w:t>TJ Sokol Rudná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23.03.26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AC Sparta Praha</w:t>
      </w:r>
      <w:r>
        <w:t> - KK Kolín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03.04.26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06.04.26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</w:t>
      </w:r>
      <w:r>
        <w:t> - TJ Sokol Benešov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16.04.26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Příbram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11.09.25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</w:t>
      </w:r>
      <w:r>
        <w:t> - KK Konstruktiva Praha B</w:t>
      </w:r>
      <w:r>
        <w:tab/>
      </w:r>
      <w:r>
        <w:rPr>
          <w:sz w:val="14"/>
          <w:szCs w:val="14"/>
        </w:rPr>
        <w:t>TJ Kovohutě Příbram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22.09.25</w:t>
      </w:r>
      <w:r>
        <w:tab/>
      </w:r>
      <w:r>
        <w:t>po</w:t>
      </w:r>
      <w:r>
        <w:tab/>
      </w:r>
      <w:r>
        <w:t>18:00</w:t>
      </w:r>
      <w:r>
        <w:tab/>
      </w:r>
      <w:r>
        <w:t>AC Sparta Praha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03.10.25</w:t>
      </w:r>
      <w:r>
        <w:tab/>
      </w:r>
      <w:r>
        <w:t>pá</w:t>
      </w:r>
      <w:r>
        <w:tab/>
      </w:r>
      <w:r>
        <w:t>19:30</w:t>
      </w:r>
      <w:r>
        <w:tab/>
      </w:r>
      <w:r>
        <w:t>TJ Sokol Kostelec n.Č.l.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>TJ Sokol Kostelec nad Černými lesy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</w:t>
      </w:r>
      <w:r>
        <w:t> - SC Olympia Radotín</w:t>
      </w:r>
      <w:r>
        <w:tab/>
      </w:r>
      <w:r>
        <w:rPr>
          <w:sz w:val="14"/>
          <w:szCs w:val="14"/>
        </w:rPr>
        <w:t>TJ Kovohutě Příbram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</w:t>
      </w:r>
      <w:r>
        <w:t> - TJ Sokol Brandýs n. L.</w:t>
      </w:r>
      <w:r>
        <w:tab/>
      </w:r>
      <w:r>
        <w:rPr>
          <w:sz w:val="14"/>
          <w:szCs w:val="14"/>
        </w:rPr>
        <w:t>TJ Kovohutě Příbram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31.10.25</w:t>
      </w:r>
      <w:r>
        <w:tab/>
      </w:r>
      <w:r>
        <w:t>pá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</w:t>
      </w:r>
      <w:r>
        <w:t> - SK Meteor Praha</w:t>
      </w:r>
      <w:r>
        <w:tab/>
      </w:r>
      <w:r>
        <w:rPr>
          <w:sz w:val="14"/>
          <w:szCs w:val="14"/>
        </w:rPr>
        <w:t>TJ Kovohutě Příbram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12.11.25</w:t>
      </w:r>
      <w:r>
        <w:tab/>
      </w:r>
      <w:r>
        <w:t>st</w:t>
      </w:r>
      <w:r>
        <w:tab/>
      </w:r>
      <w:r>
        <w:t>17:30</w:t>
      </w:r>
      <w:r>
        <w:tab/>
      </w:r>
      <w:r>
        <w:t>TJ Sokol Rudná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</w:t>
      </w:r>
      <w:r>
        <w:t> - KK Kolín</w:t>
      </w:r>
      <w:r>
        <w:tab/>
      </w:r>
      <w:r>
        <w:rPr>
          <w:sz w:val="14"/>
          <w:szCs w:val="14"/>
        </w:rPr>
        <w:t>TJ Kovohutě Příbram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15.12.25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</w:t>
      </w:r>
      <w:r>
        <w:t> - TJ Sokol Benešov B</w:t>
      </w:r>
      <w:r>
        <w:tab/>
      </w:r>
      <w:r>
        <w:rPr>
          <w:sz w:val="14"/>
          <w:szCs w:val="14"/>
        </w:rPr>
        <w:t>TJ Kovohutě Příbram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</w:t>
      </w:r>
      <w:r>
        <w:t> - KK Kosmonosy B</w:t>
      </w:r>
      <w:r>
        <w:tab/>
      </w:r>
      <w:r>
        <w:rPr>
          <w:sz w:val="14"/>
          <w:szCs w:val="14"/>
        </w:rPr>
        <w:t>TJ Kovohutě Příbram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29.01.26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Praha B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</w:t>
      </w:r>
      <w:r>
        <w:t> - AC Sparta Praha</w:t>
      </w:r>
      <w:r>
        <w:tab/>
      </w:r>
      <w:r>
        <w:rPr>
          <w:sz w:val="14"/>
          <w:szCs w:val="14"/>
        </w:rPr>
        <w:t>TJ Kovohutě Příbram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</w:t>
      </w:r>
      <w:r>
        <w:t> - TJ Sokol Kostelec n.Č.l.</w:t>
      </w:r>
      <w:r>
        <w:tab/>
      </w:r>
      <w:r>
        <w:rPr>
          <w:sz w:val="14"/>
          <w:szCs w:val="14"/>
        </w:rPr>
        <w:t>TJ Kovohutě Příbram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19.02.26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</w:t>
      </w:r>
      <w:r>
        <w:t> - KK Vlašim B</w:t>
      </w:r>
      <w:r>
        <w:tab/>
      </w:r>
      <w:r>
        <w:rPr>
          <w:sz w:val="14"/>
          <w:szCs w:val="14"/>
        </w:rPr>
        <w:t>TJ Kovohutě Příbram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</w:t>
      </w:r>
      <w:r>
        <w:t> - KK Slavoj C</w:t>
      </w:r>
      <w:r>
        <w:tab/>
      </w:r>
      <w:r>
        <w:rPr>
          <w:sz w:val="14"/>
          <w:szCs w:val="14"/>
        </w:rPr>
        <w:t>TJ Kovohutě Příbram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18.03.26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</w:t>
      </w:r>
      <w:r>
        <w:t> - TJ Sokol Rudná</w:t>
      </w:r>
      <w:r>
        <w:tab/>
      </w:r>
      <w:r>
        <w:rPr>
          <w:sz w:val="14"/>
          <w:szCs w:val="14"/>
        </w:rPr>
        <w:t>TJ Kovohutě Příbram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03.04.26</w:t>
      </w:r>
      <w:r>
        <w:tab/>
      </w:r>
      <w:r>
        <w:t>pá</w:t>
      </w:r>
      <w:r>
        <w:tab/>
      </w:r>
      <w:r>
        <w:t>19:15</w:t>
      </w:r>
      <w:r>
        <w:tab/>
      </w:r>
      <w:r>
        <w:t>KK Kolín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</w:t>
      </w:r>
      <w:r>
        <w:t> - KK Vlašim A</w:t>
      </w:r>
      <w:r>
        <w:tab/>
      </w:r>
      <w:r>
        <w:rPr>
          <w:sz w:val="14"/>
          <w:szCs w:val="14"/>
        </w:rPr>
        <w:t>TJ Kovohutě Příbram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13.04.26</w:t>
      </w:r>
      <w:r>
        <w:tab/>
      </w:r>
      <w:r>
        <w:t>po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SC Olympia Radotín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08.09.25</w:t>
      </w:r>
      <w:r>
        <w:tab/>
      </w:r>
      <w:r>
        <w:t>po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18.09.25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KK Kosmonosy B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25.09.25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Praha B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02.10.25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AC Sparta Praha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TJ Kovohutě Příbram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17.10.25</w:t>
      </w:r>
      <w:r>
        <w:tab/>
      </w:r>
      <w:r>
        <w:t>pá</w:t>
      </w:r>
      <w:r>
        <w:tab/>
      </w:r>
      <w:r>
        <w:t>19:30</w:t>
      </w:r>
      <w:r>
        <w:tab/>
      </w:r>
      <w:r>
        <w:t>TJ Sokol Kostelec n.Č.l.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TJ Sokol Kostelec nad Černými lesy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23.10.25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KK Vlašim B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06.11.25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KK Slavoj 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12.11.25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20.11.25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TJ Sokol Rudná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28.11.25</w:t>
      </w:r>
      <w:r>
        <w:tab/>
      </w:r>
      <w:r>
        <w:t>pá</w:t>
      </w:r>
      <w:r>
        <w:tab/>
      </w:r>
      <w:r>
        <w:t>19:15</w:t>
      </w:r>
      <w:r>
        <w:tab/>
      </w:r>
      <w:r>
        <w:t>KK Kolín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04.12.25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KK Vlašim A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15.01.26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TJ Sokol Benešov B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29.01.26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05.02.26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KK Konstruktiva Praha B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05.01.26</w:t>
      </w:r>
      <w:r>
        <w:tab/>
      </w:r>
      <w:r>
        <w:t>po</w:t>
      </w:r>
      <w:r>
        <w:tab/>
      </w:r>
      <w:r>
        <w:t>18:00</w:t>
      </w:r>
      <w:r>
        <w:tab/>
      </w:r>
      <w:r>
        <w:t>AC Sparta Praha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19.02.26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TJ Kovohutě Příbram 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26.02.26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TJ Sokol Kostelec n.Č.l.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12.03.26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TJ Sokol Brandýs n. L.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26.03.26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SK Meteor Praha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01.04.26</w:t>
      </w:r>
      <w:r>
        <w:tab/>
      </w:r>
      <w:r>
        <w:t>st</w:t>
      </w:r>
      <w:r>
        <w:tab/>
      </w:r>
      <w:r>
        <w:t>17:30</w:t>
      </w:r>
      <w:r>
        <w:tab/>
      </w:r>
      <w:r>
        <w:t>TJ Sokol Rudná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09.04.26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KK Kolín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Vlašim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05.09.25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TJ Sokol Benešov B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25.09.25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KK Konstruktiva Praha B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06.10.25</w:t>
      </w:r>
      <w:r>
        <w:tab/>
      </w:r>
      <w:r>
        <w:t>po</w:t>
      </w:r>
      <w:r>
        <w:tab/>
      </w:r>
      <w:r>
        <w:t>18:00</w:t>
      </w:r>
      <w:r>
        <w:tab/>
      </w:r>
      <w:r>
        <w:t>AC Sparta Praha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TJ Kovohutě Příbram 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23.10.25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30.10.25</w:t>
      </w:r>
      <w:r>
        <w:tab/>
      </w:r>
      <w:r>
        <w:t>čt</w:t>
      </w:r>
      <w:r>
        <w:tab/>
      </w:r>
      <w:r>
        <w:t>19:00</w:t>
      </w:r>
      <w:r>
        <w:tab/>
      </w:r>
      <w:r>
        <w:t>TJ Sokol Kostelec n.Č.l.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>TJ Sokol Kostelec nad Černými lesy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TJ Sokol Brandýs n. L.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14.11.25</w:t>
      </w:r>
      <w:r>
        <w:tab/>
      </w:r>
      <w:r>
        <w:t>pá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SK Meteor Praha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26.11.25</w:t>
      </w:r>
      <w:r>
        <w:tab/>
      </w:r>
      <w:r>
        <w:t>st</w:t>
      </w:r>
      <w:r>
        <w:tab/>
      </w:r>
      <w:r>
        <w:t>17:30</w:t>
      </w:r>
      <w:r>
        <w:tab/>
      </w:r>
      <w:r>
        <w:t>TJ Sokol Rudná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KK Kolín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KK Vlašim A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26.01.26</w:t>
      </w:r>
      <w:r>
        <w:tab/>
      </w:r>
      <w:r>
        <w:t>po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KK Kosmonosy B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08.01.26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Praha B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AC Sparta Praha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>TJ Kovohutě Příbram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SC Olympia Radotín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TJ Sokol Kostelec n.Č.l.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KK Slavoj C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01.04.26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TJ Sokol Rudná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17.04.26</w:t>
      </w:r>
      <w:r>
        <w:tab/>
      </w:r>
      <w:r>
        <w:t>pá</w:t>
      </w:r>
      <w:r>
        <w:tab/>
      </w:r>
      <w:r>
        <w:t>19:15</w:t>
      </w:r>
      <w:r>
        <w:tab/>
      </w:r>
      <w:r>
        <w:t>KK Kolín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Brandýs n. L.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12.09.25</w:t>
      </w:r>
      <w:r>
        <w:tab/>
      </w:r>
      <w:r>
        <w:t>pá</w:t>
      </w:r>
      <w:r>
        <w:tab/>
      </w:r>
      <w:r>
        <w:t>19:15</w:t>
      </w:r>
      <w:r>
        <w:tab/>
      </w:r>
      <w:r>
        <w:t>KK Kolín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KK Vlašim A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22.09.25</w:t>
      </w:r>
      <w:r>
        <w:tab/>
      </w:r>
      <w:r>
        <w:t>po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KK Kosmonosy B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09.10.25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Praha B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AC Sparta Praha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>TJ Kovohutě Příbram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SC Olympia Radotín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14.11.25</w:t>
      </w:r>
      <w:r>
        <w:tab/>
      </w:r>
      <w:r>
        <w:t>pá</w:t>
      </w:r>
      <w:r>
        <w:tab/>
      </w:r>
      <w:r>
        <w:t>19:30</w:t>
      </w:r>
      <w:r>
        <w:tab/>
      </w:r>
      <w:r>
        <w:t>TJ Sokol Kostelec n.Č.l.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>TJ Sokol Kostelec nad Černými lesy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KK Slavoj C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26.11.25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TJ Sokol Rudná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KK Kolín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TJ Sokol Benešov B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08.01.26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KK Konstruktiva Praha B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23.02.26</w:t>
      </w:r>
      <w:r>
        <w:tab/>
      </w:r>
      <w:r>
        <w:t>po</w:t>
      </w:r>
      <w:r>
        <w:tab/>
      </w:r>
      <w:r>
        <w:t>18:00</w:t>
      </w:r>
      <w:r>
        <w:tab/>
      </w:r>
      <w:r>
        <w:t>AC Sparta Praha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TJ Kovohutě Příbram 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12.03.26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KK Vlašim B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TJ Sokol Kostelec n.Č.l.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03.04.26</w:t>
      </w:r>
      <w:r>
        <w:tab/>
      </w:r>
      <w:r>
        <w:t>pá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SK Meteor Praha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15.04.26</w:t>
      </w:r>
      <w:r>
        <w:tab/>
      </w:r>
      <w:r>
        <w:t>st</w:t>
      </w:r>
      <w:r>
        <w:tab/>
      </w:r>
      <w:r>
        <w:t>17:30</w:t>
      </w:r>
      <w:r>
        <w:tab/>
      </w:r>
      <w:r>
        <w:t>TJ Sokol Rudná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01.12.25</w:t>
      </w:r>
      <w:r>
        <w:tab/>
      </w:r>
      <w:r>
        <w:t>po</w:t>
      </w:r>
      <w:r>
        <w:tab/>
      </w:r>
      <w:r>
        <w:t>17:30</w:t>
      </w:r>
      <w:r>
        <w:tab/>
      </w:r>
      <w:r>
        <w:t>TJ Sokol Rudná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KK Kolín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TJ Sokol Benešov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09.10.25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KK Konstruktiva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20.10.25</w:t>
      </w:r>
      <w:r>
        <w:tab/>
      </w:r>
      <w:r>
        <w:t>po</w:t>
      </w:r>
      <w:r>
        <w:tab/>
      </w:r>
      <w:r>
        <w:t>18:00</w:t>
      </w:r>
      <w:r>
        <w:tab/>
      </w:r>
      <w:r>
        <w:t>AC Sparta Praha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TJ Kovohutě Příbram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06.11.25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KK Vlašim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18.11.25</w:t>
      </w:r>
      <w:r>
        <w:tab/>
      </w:r>
      <w:r>
        <w:t>út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27.11.25</w:t>
      </w:r>
      <w:r>
        <w:tab/>
      </w:r>
      <w:r>
        <w:t>čt</w:t>
      </w:r>
      <w:r>
        <w:tab/>
      </w:r>
      <w:r>
        <w:t>18:30</w:t>
      </w:r>
      <w:r>
        <w:tab/>
      </w:r>
      <w:r>
        <w:t>TJ Sokol Kostelec n.Č.l.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TJ Sokol Kostelec nad Černými lesy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SK Meteor Praha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TJ Sokol Rudná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30.01.26</w:t>
      </w:r>
      <w:r>
        <w:tab/>
      </w:r>
      <w:r>
        <w:t>pá</w:t>
      </w:r>
      <w:r>
        <w:tab/>
      </w:r>
      <w:r>
        <w:t>19:15</w:t>
      </w:r>
      <w:r>
        <w:tab/>
      </w:r>
      <w:r>
        <w:t>KK Kolín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KK Vlašim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05.01.26</w:t>
      </w:r>
      <w:r>
        <w:tab/>
      </w:r>
      <w:r>
        <w:t>po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KK Kosmonosy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26.02.26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Praha B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AC Sparta Praha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TJ Kovohutě Příbram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SC Olympia Radotín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TJ Sokol Brandýs n. L.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TJ Sokol Kostelec n.Č.l.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15.04.26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Kostelec n.Č.l.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10.09.25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- </w:t>
      </w:r>
      <w:r>
        <w:rPr>
          <w:color w:val="00B050"/>
        </w:rPr>
        <w:t>TJ Sokol Kostelec n.Č.l.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Kostelec n.Č.l.</w:t>
      </w:r>
      <w:r>
        <w:t> - AC Sparta Praha</w:t>
      </w:r>
      <w:r>
        <w:tab/>
      </w:r>
      <w:r>
        <w:rPr>
          <w:sz w:val="14"/>
          <w:szCs w:val="14"/>
        </w:rPr>
        <w:t>TJ Sokol Kostelec nad Černými lesy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24.09.25</w:t>
      </w:r>
      <w:r>
        <w:tab/>
      </w:r>
      <w:r>
        <w:t>st</w:t>
      </w:r>
      <w:r>
        <w:tab/>
      </w:r>
      <w:r>
        <w:t>17:30</w:t>
      </w:r>
      <w:r>
        <w:tab/>
      </w:r>
      <w:r>
        <w:t>TJ Sokol Rudná - </w:t>
      </w:r>
      <w:r>
        <w:rPr>
          <w:color w:val="00B050"/>
        </w:rPr>
        <w:t>TJ Sokol Kostelec n.Č.l.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Kostelec n.Č.l.</w:t>
      </w:r>
      <w:r>
        <w:t> - TJ Kovohutě Příbram </w:t>
      </w:r>
      <w:r>
        <w:tab/>
      </w:r>
      <w:r>
        <w:rPr>
          <w:sz w:val="14"/>
          <w:szCs w:val="14"/>
        </w:rPr>
        <w:t>TJ Sokol Kostelec nad Černými lesy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10.10.25</w:t>
      </w:r>
      <w:r>
        <w:tab/>
      </w:r>
      <w:r>
        <w:t>pá</w:t>
      </w:r>
      <w:r>
        <w:tab/>
      </w:r>
      <w:r>
        <w:t>19:15</w:t>
      </w:r>
      <w:r>
        <w:tab/>
      </w:r>
      <w:r>
        <w:t>KK Kolín - </w:t>
      </w:r>
      <w:r>
        <w:rPr>
          <w:color w:val="00B050"/>
        </w:rPr>
        <w:t>TJ Sokol Kostelec n.Č.l.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Kostelec n.Č.l.</w:t>
      </w:r>
      <w:r>
        <w:t> - SC Olympia Radotín</w:t>
      </w:r>
      <w:r>
        <w:tab/>
      </w:r>
      <w:r>
        <w:rPr>
          <w:sz w:val="14"/>
          <w:szCs w:val="14"/>
        </w:rPr>
        <w:t>TJ Sokol Kostelec nad Černými lesy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TJ Sokol Kostelec n.Č.l.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30.10.25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Kostelec n.Č.l.</w:t>
      </w:r>
      <w:r>
        <w:t> - KK Vlašim B</w:t>
      </w:r>
      <w:r>
        <w:tab/>
      </w:r>
      <w:r>
        <w:rPr>
          <w:sz w:val="14"/>
          <w:szCs w:val="14"/>
        </w:rPr>
        <w:t>TJ Sokol Kostelec nad Černými lesy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03.11.25</w:t>
      </w:r>
      <w:r>
        <w:tab/>
      </w:r>
      <w:r>
        <w:t>po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TJ Sokol Kostelec n.Č.l.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Kostelec n.Č.l.</w:t>
      </w:r>
      <w:r>
        <w:t> - TJ Sokol Brandýs n. L.</w:t>
      </w:r>
      <w:r>
        <w:tab/>
      </w:r>
      <w:r>
        <w:rPr>
          <w:sz w:val="14"/>
          <w:szCs w:val="14"/>
        </w:rPr>
        <w:t>TJ Sokol Kostelec nad Černými lesy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20.11.25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TJ Sokol Kostelec n.Č.l.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27.11.25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Kostelec n.Č.l.</w:t>
      </w:r>
      <w:r>
        <w:t> - KK Slavoj C</w:t>
      </w:r>
      <w:r>
        <w:tab/>
      </w:r>
      <w:r>
        <w:rPr>
          <w:sz w:val="14"/>
          <w:szCs w:val="14"/>
        </w:rPr>
        <w:t>TJ Sokol Kostelec nad Černými lesy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04.12.25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Praha B - </w:t>
      </w:r>
      <w:r>
        <w:rPr>
          <w:color w:val="00B050"/>
        </w:rPr>
        <w:t>TJ Sokol Kostelec n.Č.l.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Kostelec n.Č.l.</w:t>
      </w:r>
      <w:r>
        <w:t> - SK Meteor Praha</w:t>
      </w:r>
      <w:r>
        <w:tab/>
      </w:r>
      <w:r>
        <w:rPr>
          <w:sz w:val="14"/>
          <w:szCs w:val="14"/>
        </w:rPr>
        <w:t>TJ Sokol Kostelec nad Černými lesy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26.01.26</w:t>
      </w:r>
      <w:r>
        <w:tab/>
      </w:r>
      <w:r>
        <w:t>po</w:t>
      </w:r>
      <w:r>
        <w:tab/>
      </w:r>
      <w:r>
        <w:t>18:00</w:t>
      </w:r>
      <w:r>
        <w:tab/>
      </w:r>
      <w:r>
        <w:t>AC Sparta Praha - </w:t>
      </w:r>
      <w:r>
        <w:rPr>
          <w:color w:val="00B050"/>
        </w:rPr>
        <w:t>TJ Sokol Kostelec n.Č.l.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Kostelec n.Č.l.</w:t>
      </w:r>
      <w:r>
        <w:t> - TJ Sokol Rudná</w:t>
      </w:r>
      <w:r>
        <w:tab/>
      </w:r>
      <w:r>
        <w:rPr>
          <w:sz w:val="14"/>
          <w:szCs w:val="14"/>
        </w:rPr>
        <w:t>TJ Sokol Kostelec nad Černými lesy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09.01.26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 - </w:t>
      </w:r>
      <w:r>
        <w:rPr>
          <w:color w:val="00B050"/>
        </w:rPr>
        <w:t>TJ Sokol Kostelec n.Č.l.</w:t>
      </w:r>
      <w:r>
        <w:t/>
      </w:r>
      <w:r>
        <w:tab/>
      </w:r>
      <w:r>
        <w:rPr>
          <w:sz w:val="14"/>
          <w:szCs w:val="14"/>
        </w:rPr>
        <w:t>TJ Kovohutě Příbram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Kostelec n.Č.l.</w:t>
      </w:r>
      <w:r>
        <w:t> - KK Kolín</w:t>
      </w:r>
      <w:r>
        <w:tab/>
      </w:r>
      <w:r>
        <w:rPr>
          <w:sz w:val="14"/>
          <w:szCs w:val="14"/>
        </w:rPr>
        <w:t>TJ Sokol Kostelec nad Černými lesy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26.02.26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TJ Sokol Kostelec n.Č.l.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Kostelec n.Č.l.</w:t>
      </w:r>
      <w:r>
        <w:t> - KK Vlašim A</w:t>
      </w:r>
      <w:r>
        <w:tab/>
      </w:r>
      <w:r>
        <w:rPr>
          <w:sz w:val="14"/>
          <w:szCs w:val="14"/>
        </w:rPr>
        <w:t>TJ Sokol Kostelec nad Černými lesy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TJ Sokol Kostelec n.Č.l.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Kostelec n.Č.l.</w:t>
      </w:r>
      <w:r>
        <w:t> - TJ Sokol Benešov B</w:t>
      </w:r>
      <w:r>
        <w:tab/>
      </w:r>
      <w:r>
        <w:rPr>
          <w:sz w:val="14"/>
          <w:szCs w:val="14"/>
        </w:rPr>
        <w:t>TJ Sokol Kostelec nad Černými lesy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TJ Sokol Kostelec n.Č.l.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Kostelec n.Č.l.</w:t>
      </w:r>
      <w:r>
        <w:t> - KK Kosmonosy B</w:t>
      </w:r>
      <w:r>
        <w:tab/>
      </w:r>
      <w:r>
        <w:rPr>
          <w:sz w:val="14"/>
          <w:szCs w:val="14"/>
        </w:rPr>
        <w:t>TJ Sokol Kostelec nad Černými lesy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10.04.26</w:t>
      </w:r>
      <w:r>
        <w:tab/>
      </w:r>
      <w:r>
        <w:t>pá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TJ Sokol Kostelec n.Č.l.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Kostelec n.Č.l.</w:t>
      </w:r>
      <w:r>
        <w:t> - KK Konstruktiva Praha B</w:t>
      </w:r>
      <w:r>
        <w:tab/>
      </w:r>
      <w:r>
        <w:rPr>
          <w:sz w:val="14"/>
          <w:szCs w:val="14"/>
        </w:rPr>
        <w:t>TJ Sokol Kostelec nad Černými lesy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Meteor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Meteor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Meteoru 29/37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180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Boháč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602 254 230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bohac.martin1@seznam.cz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Zahrádka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602 884 670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ladislav.zahradka@seznam.cz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Rudná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Rudná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Karlovotýnská - areál fot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252 19 Rudná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Strnad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776 172 852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strnad67@gmail.com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Berezněv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727 885 663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mbereznev@gmail.com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Kolín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284 01 Kutná Hora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 Mierva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733 770 725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dalibor.mierva@seznam.cz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Moták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605790682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milan.motak@centrum.cz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Vlašim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Spartak Vlašim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Sv. Čecha 743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258 01 Vlašim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Kadleček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603 209 592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jirkakadlecek@seznam.cz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Benešov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438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256 01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Červ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724 268 846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CervMarek@seznam.cz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Červ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724 268 846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CervMarek@seznam.cz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Kosmonosy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Kosmonosy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Hradišťská 850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293 06 Kosmonosy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Bajer Filip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721 869 552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fil.baj@seznam.cz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 Bajer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721 869 552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fil.baj@seznam.cz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Praha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Pleticha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777 561 418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pletichaj@seznam.cz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AC Sparta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Hartina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739 534 243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petr.hartina@centrum.cz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Neumajer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721 964 960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jiri.neumajer@seznam.cz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Příbram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Příbram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Plánkova 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386 01 Strakonice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Polák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602 709 670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polak@silnicegroup.com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Polák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602 709 670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polakexmost@seznam.cz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SC Olympia Radotín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Radotín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 Žděři 1111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153 00 Praha 5-Radotín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Asimus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603 837 622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asimus@seznam.cz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Asimus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603 837 622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asimus@seznam.cz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Vlašim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Spartak Vlašim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Sv. Čecha 743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258 01 Vlašim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Vojta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605 784 308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paja.vojtik@seznam.cz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Brandýs n. L.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Brandýs 1-2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1905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250 01 Brandýs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Křenek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731 180 559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krenek.karel@post.cz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Křenek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731 180 559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krenek.karel@post.cz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Slavoj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Viktor Jungbauer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728 936 848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viktor.jungbauer@seznam.cz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Bubeník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603 240 130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pimpijou@seznam.cz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Kostelec n.Č.l.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Kostelec nad Černými lesy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527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281 63 Kostelec nad Černými lesy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Novák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737 845 501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davido.novak@seznam.cz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Novák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737 845 501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davido.novak@seznam.cz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