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4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Adamcová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SC Olympia Radotín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SC Olympia Radotín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Praha-Vršovice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Rudná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Velké Popovice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Astra Zahradní Město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Slavoj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Sokol Velké Popovice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DP Praha B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DP Praha B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SC Olympia Radotín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Olympia Radotín B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Velké Popovice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Uhelné sklady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SC Olympia Radotín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SC Olympia Radotín B</w:t>
      </w:r>
      <w:r>
        <w:t> - TJ Sokol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Velké Popovice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Uhelné sklady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24.11.25</w:t>
      </w:r>
      <w:r>
        <w:tab/>
      </w:r>
      <w:r>
        <w:t>po</w:t>
      </w:r>
      <w:r>
        <w:tab/>
      </w:r>
      <w:r>
        <w:t>18:00</w:t>
      </w:r>
      <w:r>
        <w:tab/>
      </w:r>
      <w:r>
        <w:t>SC Olympia Radotín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SK Žižkov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Praha-Vršovice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Rudná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DP Praha B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SC Olympia Radotín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KK Slavoj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Astra Zahradní Město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C</w:t>
      </w:r>
      <w:r>
        <w:t> - TJ Sokol Velké Popovice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26.02.26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KK DP Praha B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Praha E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Slavoj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Praha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Velké Popovice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DP Praha B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Žižkov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SC Olympia Radotín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Rudná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Sokol Velké Popovice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TJ Astra Zahradní Město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D</w:t>
      </w:r>
      <w:r>
        <w:t> - KK Slavoj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Praha-Vršovice D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Praha-Vršovice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KK DP Praha B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Žižkov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KK Slavoj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Rudná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SC Olympia Radotín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Sokol Velké Popovice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 E</w:t>
      </w:r>
      <w:r>
        <w:t> - TJ Astra Zahradní Město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Rudná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Velké Popovice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Velké Popovice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Uhelné sklady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28.01.26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KK DP Praha B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08.04.26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B</w:t>
      </w:r>
      <w:r>
        <w:t> - SC Olympia Radotín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Velké Popovice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Žižkov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Praha-Vršovice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Rudná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KK DP Praha B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SC Olympia Radotín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Astra Zahradní Město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03.02.26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KK Slavoj Praha E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Velké Popovice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TJ Sokol Velké Popovice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SC Olympia Radotín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C</w:t>
      </w:r>
      <w:r>
        <w:t> - SK Uhelné sklady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16.04.26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TJ Sokol Velké Popovice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Astra Zahradní Město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KK Slavoj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DP Praha B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Velké Popovice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18:30</w:t>
      </w:r>
      <w:r>
        <w:tab/>
      </w:r>
      <w:r>
        <w:t>SC Olympia Radotín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SC Olympia Radotín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SK Žižkov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19.02.26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Praha-Vršovice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Rudná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TJ Sokol Velké Popovice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 B </w:t>
      </w:r>
      <w:r>
        <w:t> - SC Olympia Radotín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DP Praha B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Olympia Radotín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02.10.25</w:t>
      </w:r>
      <w:r>
        <w:tab/>
      </w:r>
      <w:r>
        <w:t>čt</w:t>
      </w:r>
      <w:r>
        <w:tab/>
      </w:r>
      <w:r>
        <w:t>17:00</w:t>
      </w:r>
      <w:r>
        <w:tab/>
      </w:r>
      <w:r>
        <w:t>SC Olympia Radotín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Rudná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16.10.25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28.10.25</w:t>
      </w:r>
      <w:r>
        <w:tab/>
      </w:r>
      <w:r>
        <w:t>út</w:t>
      </w:r>
      <w:r>
        <w:tab/>
      </w:r>
      <w:r>
        <w:t>17:30</w:t>
      </w:r>
      <w:r>
        <w:tab/>
      </w:r>
      <w:r>
        <w:t>SK Žižkov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Velké Popovice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Praha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18.11.25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DP Praha B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D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Uhelné sklady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SC Olympia Radotín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Rudná E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Astra Zahradní Město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04.03.26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B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SK Žižkov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C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KK Slavoj Praha 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06.04.26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B  - </w:t>
      </w:r>
      <w:r>
        <w:rPr>
          <w:color w:val="00B050"/>
        </w:rPr>
        <w:t>SC Olympia Radotín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14.04.26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SC Olympia Radotín C</w:t>
      </w:r>
      <w:r>
        <w:t> - TJ Sokol Praha-Vršovice D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Šimek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608 829 229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pavelsimek@centrum.cz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Turnsky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605 707 537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tomas.turnsky@seznam.cz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Katz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721 143 183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katz.p@seznam.cz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Průšová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603 784 911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prusovaj@seznam.cz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607726131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kveta.pytlikova@seznam.cz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727885663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Šafrová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602 875 651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daniela.doubkova@activum.cz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Král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603 971 275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lkral74@seznam.cz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Kalina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602 355 573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honza@kalic.cz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