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Čistý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Trna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603 554 352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lubos.trna@seznam.cz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Řehoř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728 712 056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jirka.gregor@seznam.cz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