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druzstev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Kobylisy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Sokol Praha-Vršovice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Slavia Praha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SK Meteor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AC Sparta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Slavia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Sokol Velké Popovice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Radlice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Slavoj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Kobylisy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07.04.26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DP Praha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KK DP Praha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TJ Sokol Praha-Vršovice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TJ Radlice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KK Slavoj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27.10.25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TJ Kobylisy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14.01.26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TJ Kobylisy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SK Meteor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AC Sparta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KK Slavia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SK Žižkov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TJ Sokol Velké Popovice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14.01.26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TJ Sokol Velké Popovice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TJ Kobylisy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TJ Sokol Praha-Vršovice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SK Meteor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AC Sparta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KK Slavia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KK DP Praha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KK Slavia Praha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KK Slavoj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TJ Kobylisy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SK Žižkov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Žižkov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DP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Slavia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Sokol Praha-Vršovice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Slavoj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10.11.25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Kobylisy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Sokol Velké Popovice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Kobylisy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Radlice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AC Sparta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Slavia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Slavia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Sokol Velké Popovice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Sokol Praha-Vršovice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Žižkov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DP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Slavia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TJ Kobylisy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SK Žižkov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KK DP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KK Slavia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SK Meteor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TJ Sokol Praha-Vršovice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KK Slavia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TJ Sokol Velké Popovice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TJ Kobylisy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TJ Radlice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Slavoj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Slavia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03.12.25</w:t>
      </w:r>
      <w:r>
        <w:tab/>
      </w:r>
      <w:r>
        <w:t>st</w:t>
      </w:r>
      <w:r>
        <w:tab/>
      </w:r>
      <w:r>
        <w:t>18:00</w:t>
      </w:r>
      <w:r>
        <w:tab/>
      </w:r>
      <w:r>
        <w:t>SK Žižkov C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Sokol Velké Popovice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Kobylisy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31.12.25</w:t>
      </w:r>
      <w:r>
        <w:tab/>
      </w:r>
      <w:r>
        <w:t>st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Radlice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Slavoj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AC Sparta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Sokol Praha-Vršovice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DP Praha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Slavia Praha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SK Meteor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AC Sparta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Žižkov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DP Praha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Slavia Praha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Meteor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Slavoj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02.02.26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Kobylisy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Sokol Praha-Vršovice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Sokol Velké Popovice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Kobylisy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Radlice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KK Slavoj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03.12.25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Žižkov C</w:t>
      </w:r>
      <w:r>
        <w:t> - TJ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10.12.25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TJ Sokol Velké Popovice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KK Slavia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KK Slavia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TJ Sokol Praha-Vršovice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KK DP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Velké Popovice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14.01.26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SK Meteor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AC Sparta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KK Slavia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21.01.26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KK DP Praha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KK Slavia Praha 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TJ Radlice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KK Slavoj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16.02.26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TJ Kobylisy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SK Žižkov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TJ Sokol Praha-Vršovice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TJ Kobylisy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DP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KK Slavoj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13.10.25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SK Žižkov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KK Slavia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KK Slavia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Sokol Velké Popovice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Sokol Praha-Vršovice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Kobylisy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Slavia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SK Žižkov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21.01.26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Sokol Velké Popovice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DP Praha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24.11.25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Kobylisy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Slavia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Radlice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SK Meteor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17.03.26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Slavoj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AC Sparta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Jungmann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602209711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a.jungmann@pharservice.cz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Kšír. Smékal Tomáš608877866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776348912.60887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pxir@seznam.cz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Přemysl Šámal. Jindra Pokorná604484981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602133931.60448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samal.premysl@gmail.com . jindra.pokorna@email.cz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Holanová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739 468 779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kachne1@seznam.cz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Cepl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602 320 762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ceplovi@gmail.com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Březinová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607 975 886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brezinova.mark@seznam.cz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Mareš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602225184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ing.milan.mares@seznam.cz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Lukáš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602233681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martin.l@email.cz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Velké Popovice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777 333 008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777 333 008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DP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Málek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732 425 041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jindrich.malek@seznam.cz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Pelánek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732160100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ydykseb@seznam.cz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