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2. KLM 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 Srkal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Fidrant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Samec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Bořek Fikar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Šárka Vacková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Devera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Hetcl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Hrdinová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Wittwar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Ausbuher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Fidrant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 Braun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Repčík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Samec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Jindřich Novotný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Devera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Hetcl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Hrdinová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Wittwar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Devera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Hetcl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Samec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Fidrant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Filip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Partl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Samec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Repčík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Bořek Fikar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Hetcl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Ausbuher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Eliška Boučková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Devera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Hetcl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Karolína Derahová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Samec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Miroslava Utikalová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Rusin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 Srkal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Jindřich Novotný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Filip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Hetcl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Samec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Miroslava Utikalová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Rusin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 Srkal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Bořek Fikar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Hrdinová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Radana Krausová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Lokomotiva Tábor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Lokomotiva Tábor</w:t>
      </w:r>
      <w:r>
        <w:t> - Kuželky Jiskra Hazlov </w:t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09:00</w:t>
      </w:r>
      <w:r>
        <w:tab/>
      </w:r>
      <w:r>
        <w:t>SKK Bohušovice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Lokomotiva Tábor</w:t>
      </w:r>
      <w:r>
        <w:t> - KK Kosmonosy </w:t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Lokomotiva Tábor</w:t>
      </w:r>
      <w:r>
        <w:t> - TJ Sokol Kdyně</w:t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Lokomotiva Tábor</w:t>
      </w:r>
      <w:r>
        <w:t> - TJ Lomnice</w:t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14:00</w:t>
      </w:r>
      <w:r>
        <w:tab/>
      </w:r>
      <w:r>
        <w:t>SKK Náchod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Lokomotiva Tábor</w:t>
      </w:r>
      <w:r>
        <w:t> - KK Konstruktiva Praha </w:t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Lokomotiva Tábor</w:t>
      </w:r>
      <w:r>
        <w:t> - SKK Hořice</w:t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17:00</w:t>
      </w:r>
      <w:r>
        <w:tab/>
      </w:r>
      <w:r>
        <w:t>KK Jihlava B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14:00</w:t>
      </w:r>
      <w:r>
        <w:tab/>
      </w:r>
      <w:r>
        <w:t>Kuželky Jiskra Hazlov 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Lokomotiva Tábor</w:t>
      </w:r>
      <w:r>
        <w:t> - SKK Bohušovice</w:t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Lokomotiva Tábor</w:t>
      </w:r>
      <w:r>
        <w:t> - TJ Teplice Letná</w:t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13:30</w:t>
      </w:r>
      <w:r>
        <w:tab/>
      </w:r>
      <w:r>
        <w:t>TJ Lomnice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Lokomotiva Tábor</w:t>
      </w:r>
      <w:r>
        <w:t> - SKK Náchod</w:t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09:00</w:t>
      </w:r>
      <w:r>
        <w:tab/>
      </w:r>
      <w:r>
        <w:t>KK Konstruktiva Praha 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Lokomotiva Tábor</w:t>
      </w:r>
      <w:r>
        <w:t> - SKK Podbořany</w:t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15:15</w:t>
      </w:r>
      <w:r>
        <w:tab/>
      </w:r>
      <w:r>
        <w:t>SKK Hořice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</w:t>
      </w:r>
      <w:r>
        <w:t> - KK Jihlava B</w:t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Jiskra Hazlov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14:00</w:t>
      </w:r>
      <w:r>
        <w:tab/>
      </w:r>
      <w:r>
        <w:t>KK Lokomotiva Tábor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Kuželky Jiskra Hazlov </w:t>
      </w:r>
      <w:r>
        <w:t> - TJ Sokol Kdyně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Kuželky Jiskra Hazlov </w:t>
      </w:r>
      <w:r>
        <w:t> - SKK Bohušovice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Jiskra Hazlov </w:t>
      </w:r>
      <w:r>
        <w:t> - KK Jihlava B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Kuželky Jiskra Hazlov </w:t>
      </w:r>
      <w:r>
        <w:t> - TJ Teplice Letná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13:30</w:t>
      </w:r>
      <w:r>
        <w:tab/>
      </w:r>
      <w:r>
        <w:t>TJ Lomnice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Kuželky Jiskra Hazlov </w:t>
      </w:r>
      <w:r>
        <w:t> - SKK Náchod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09:00</w:t>
      </w:r>
      <w:r>
        <w:tab/>
      </w:r>
      <w:r>
        <w:t>KK Konstruktiva Praha 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Kuželky Jiskra Hazlov </w:t>
      </w:r>
      <w:r>
        <w:t> - SKK Podbořany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11:00</w:t>
      </w:r>
      <w:r>
        <w:tab/>
      </w:r>
      <w:r>
        <w:t>SKK Hořice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17:00</w:t>
      </w:r>
      <w:r>
        <w:tab/>
      </w:r>
      <w:r>
        <w:t>KK Jihlava B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Kuželky Jiskra Hazlov </w:t>
      </w:r>
      <w:r>
        <w:t> - KK Lokomotiva Tábor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09:00</w:t>
      </w:r>
      <w:r>
        <w:tab/>
      </w:r>
      <w:r>
        <w:t>SKK Bohušovice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Kuželky Jiskra Hazlov </w:t>
      </w:r>
      <w:r>
        <w:t> - KK Kosmonosy 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Kuželky Jiskra Hazlov </w:t>
      </w:r>
      <w:r>
        <w:t> - TJ Lomnice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14:00</w:t>
      </w:r>
      <w:r>
        <w:tab/>
      </w:r>
      <w:r>
        <w:t>SKK Náchod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Kuželky Jiskra Hazlov </w:t>
      </w:r>
      <w:r>
        <w:t> - KK Konstruktiva Praha 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Jiskra Hazlov </w:t>
      </w:r>
      <w:r>
        <w:t> - SKK Hořice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Bohušovice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17:00</w:t>
      </w:r>
      <w:r>
        <w:tab/>
      </w:r>
      <w:r>
        <w:t>KK Jihlava B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Bohušovice</w:t>
      </w:r>
      <w:r>
        <w:t> - KK Lokomotiva Tábor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14:00</w:t>
      </w:r>
      <w:r>
        <w:tab/>
      </w:r>
      <w:r>
        <w:t>Kuželky Jiskra Hazlov 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Bohušovice</w:t>
      </w:r>
      <w:r>
        <w:t> - TJ Sokol Kdyně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Bohušovice</w:t>
      </w:r>
      <w:r>
        <w:t> - SKK Hořice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Bohušovice</w:t>
      </w:r>
      <w:r>
        <w:t> - KK Kosmonosy 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Bohušovice</w:t>
      </w:r>
      <w:r>
        <w:t> - TJ Lomnice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14:00</w:t>
      </w:r>
      <w:r>
        <w:tab/>
      </w:r>
      <w:r>
        <w:t>SKK Náchod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Bohušovice</w:t>
      </w:r>
      <w:r>
        <w:t> - KK Konstruktiva Praha 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15:15</w:t>
      </w:r>
      <w:r>
        <w:tab/>
      </w:r>
      <w:r>
        <w:t>SKK Hořice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Bohušovice</w:t>
      </w:r>
      <w:r>
        <w:t> - KK Jihlava B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14:00</w:t>
      </w:r>
      <w:r>
        <w:tab/>
      </w:r>
      <w:r>
        <w:t>KK Lokomotiva Tábor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Bohušovice</w:t>
      </w:r>
      <w:r>
        <w:t> - Kuželky Jiskra Hazlov 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Bohušovice</w:t>
      </w:r>
      <w:r>
        <w:t> - TJ Teplice Letná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13:30</w:t>
      </w:r>
      <w:r>
        <w:tab/>
      </w:r>
      <w:r>
        <w:t>TJ Lomnice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Bohušovice</w:t>
      </w:r>
      <w:r>
        <w:t> - SKK Náchod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09:00</w:t>
      </w:r>
      <w:r>
        <w:tab/>
      </w:r>
      <w:r>
        <w:t>KK Konstruktiva Praha 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SKK Podbořany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Kosmonosy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15:15</w:t>
      </w:r>
      <w:r>
        <w:tab/>
      </w:r>
      <w:r>
        <w:t>SKK Hořice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KK Jihlava B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14:00</w:t>
      </w:r>
      <w:r>
        <w:tab/>
      </w:r>
      <w:r>
        <w:t>KK Lokomotiva Tábor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Kuželky Jiskra Hazlov 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SKK Podbořany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09:00</w:t>
      </w:r>
      <w:r>
        <w:tab/>
      </w:r>
      <w:r>
        <w:t>SKK Bohušovice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TJ Sokol Kdyně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TJ Teplice Letná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13:30</w:t>
      </w:r>
      <w:r>
        <w:tab/>
      </w:r>
      <w:r>
        <w:t>TJ Lomnice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SKK Náchod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09:00</w:t>
      </w:r>
      <w:r>
        <w:tab/>
      </w:r>
      <w:r>
        <w:t>KK Konstruktiva Praha 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SKK Hořice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17:00</w:t>
      </w:r>
      <w:r>
        <w:tab/>
      </w:r>
      <w:r>
        <w:t>KK Jihlava B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KK Lokomotiva Tábor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14:00</w:t>
      </w:r>
      <w:r>
        <w:tab/>
      </w:r>
      <w:r>
        <w:t>Kuželky Jiskra Hazlov 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SKK Bohušovice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TJ Lomnice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14:00</w:t>
      </w:r>
      <w:r>
        <w:tab/>
      </w:r>
      <w:r>
        <w:t>SKK Náchod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KK Konstruktiva Praha 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Teplice Letná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</w:t>
      </w:r>
      <w:r>
        <w:t> - SKK Hořice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13:00</w:t>
      </w:r>
      <w:r>
        <w:tab/>
      </w:r>
      <w:r>
        <w:t>KK Jihlava B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</w:t>
      </w:r>
      <w:r>
        <w:t> - KK Lokomotiva Tábor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</w:t>
      </w:r>
      <w:r>
        <w:t> - KK Konstruktiva Praha 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14:00</w:t>
      </w:r>
      <w:r>
        <w:tab/>
      </w:r>
      <w:r>
        <w:t>Kuželky Jiskra Hazlov 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</w:t>
      </w:r>
      <w:r>
        <w:t> - SKK Bohušovice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</w:t>
      </w:r>
      <w:r>
        <w:t> - TJ Sokol Kdyně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</w:t>
      </w:r>
      <w:r>
        <w:t> - TJ Lomnice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14:00</w:t>
      </w:r>
      <w:r>
        <w:tab/>
      </w:r>
      <w:r>
        <w:t>SKK Náchod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09:00</w:t>
      </w:r>
      <w:r>
        <w:tab/>
      </w:r>
      <w:r>
        <w:t>KK Konstruktiva Praha 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</w:t>
      </w:r>
      <w:r>
        <w:t> - SKK Podbořany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15:15</w:t>
      </w:r>
      <w:r>
        <w:tab/>
      </w:r>
      <w:r>
        <w:t>SKK Hořice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</w:t>
      </w:r>
      <w:r>
        <w:t> - KK Jihlava B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14:00</w:t>
      </w:r>
      <w:r>
        <w:tab/>
      </w:r>
      <w:r>
        <w:t>KK Lokomotiva Tábor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</w:t>
      </w:r>
      <w:r>
        <w:t> - Kuželky Jiskra Hazlov 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09:00</w:t>
      </w:r>
      <w:r>
        <w:tab/>
      </w:r>
      <w:r>
        <w:t>SKK Bohušovice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</w:t>
      </w:r>
      <w:r>
        <w:t> - KK Kosmonosy 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13:30</w:t>
      </w:r>
      <w:r>
        <w:tab/>
      </w:r>
      <w:r>
        <w:t>TJ Lomnice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Teplice Letná</w:t>
      </w:r>
      <w:r>
        <w:t> - SKK Náchod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Lomnice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09:00</w:t>
      </w:r>
      <w:r>
        <w:tab/>
      </w:r>
      <w:r>
        <w:t>KK Konstruktiva Praha 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Lomnice</w:t>
      </w:r>
      <w:r>
        <w:t> - SKK Podbořany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15:15</w:t>
      </w:r>
      <w:r>
        <w:tab/>
      </w:r>
      <w:r>
        <w:t>SKK Hořice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Lomnice</w:t>
      </w:r>
      <w:r>
        <w:t> - KK Jihlava B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Lomnice</w:t>
      </w:r>
      <w:r>
        <w:t> - SKK Náchod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14:00</w:t>
      </w:r>
      <w:r>
        <w:tab/>
      </w:r>
      <w:r>
        <w:t>KK Lokomotiva Tábor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Lomnice</w:t>
      </w:r>
      <w:r>
        <w:t> - Kuželky Jiskra Hazlov 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09:00</w:t>
      </w:r>
      <w:r>
        <w:tab/>
      </w:r>
      <w:r>
        <w:t>SKK Bohušovice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Lomnice</w:t>
      </w:r>
      <w:r>
        <w:t> - KK Kosmonosy 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Lomnice</w:t>
      </w:r>
      <w:r>
        <w:t> - TJ Sokol Kdyně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14:00</w:t>
      </w:r>
      <w:r>
        <w:tab/>
      </w:r>
      <w:r>
        <w:t>SKK Náchod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Lomnice</w:t>
      </w:r>
      <w:r>
        <w:t> - KK Konstruktiva Praha 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Lomnice</w:t>
      </w:r>
      <w:r>
        <w:t> - SKK Hořice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13:00</w:t>
      </w:r>
      <w:r>
        <w:tab/>
      </w:r>
      <w:r>
        <w:t>KK Jihlava B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Lomnice</w:t>
      </w:r>
      <w:r>
        <w:t> - KK Lokomotiva Tábor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14:00</w:t>
      </w:r>
      <w:r>
        <w:tab/>
      </w:r>
      <w:r>
        <w:t>Kuželky Jiskra Hazlov 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Lomnice</w:t>
      </w:r>
      <w:r>
        <w:t> - SKK Bohušovice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Lomnice</w:t>
      </w:r>
      <w:r>
        <w:t> - TJ Teplice Letná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Náchod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Náchod</w:t>
      </w:r>
      <w:r>
        <w:t> - KK Konstruktiva Praha 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Náchod</w:t>
      </w:r>
      <w:r>
        <w:t> - SKK Hořice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13:30</w:t>
      </w:r>
      <w:r>
        <w:tab/>
      </w:r>
      <w:r>
        <w:t>TJ Lomnice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13:00</w:t>
      </w:r>
      <w:r>
        <w:tab/>
      </w:r>
      <w:r>
        <w:t>KK Jihlava B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Náchod</w:t>
      </w:r>
      <w:r>
        <w:t> - KK Lokomotiva Tábor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14:00</w:t>
      </w:r>
      <w:r>
        <w:tab/>
      </w:r>
      <w:r>
        <w:t>Kuželky Jiskra Hazlov 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Náchod</w:t>
      </w:r>
      <w:r>
        <w:t> - SKK Bohušovice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Náchod</w:t>
      </w:r>
      <w:r>
        <w:t> - TJ Teplice Letná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Náchod</w:t>
      </w:r>
      <w:r>
        <w:t> - TJ Lomnice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Náchod</w:t>
      </w:r>
      <w:r>
        <w:t> - TJ Sokol Kdyně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09:00</w:t>
      </w:r>
      <w:r>
        <w:tab/>
      </w:r>
      <w:r>
        <w:t>KK Konstruktiva Praha 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Náchod</w:t>
      </w:r>
      <w:r>
        <w:t> - SKK Podbořany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15:15</w:t>
      </w:r>
      <w:r>
        <w:tab/>
      </w:r>
      <w:r>
        <w:t>SKK Hořice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Náchod</w:t>
      </w:r>
      <w:r>
        <w:t> - KK Jihlava B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14:00</w:t>
      </w:r>
      <w:r>
        <w:tab/>
      </w:r>
      <w:r>
        <w:t>KK Lokomotiva Tábor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Náchod</w:t>
      </w:r>
      <w:r>
        <w:t> - Kuželky Jiskra Hazlov 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09:00</w:t>
      </w:r>
      <w:r>
        <w:tab/>
      </w:r>
      <w:r>
        <w:t>SKK Bohušovice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Náchod</w:t>
      </w:r>
      <w:r>
        <w:t> - KK Kosmonosy 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10:00</w:t>
      </w:r>
      <w:r>
        <w:tab/>
      </w:r>
      <w:r>
        <w:t>TJ Teplice Letná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Konstruktiva Praha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Konstruktiva Praha </w:t>
      </w:r>
      <w:r>
        <w:t> - TJ Lomnice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14:00</w:t>
      </w:r>
      <w:r>
        <w:tab/>
      </w:r>
      <w:r>
        <w:t>SKK Náchod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Konstruktiva Praha </w:t>
      </w:r>
      <w:r>
        <w:t> - SKK Podbořany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15:15</w:t>
      </w:r>
      <w:r>
        <w:tab/>
      </w:r>
      <w:r>
        <w:t>SKK Hořice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Konstruktiva Praha </w:t>
      </w:r>
      <w:r>
        <w:t> - KK Jihlava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14:00</w:t>
      </w:r>
      <w:r>
        <w:tab/>
      </w:r>
      <w:r>
        <w:t>KK Lokomotiva Tábor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Konstruktiva Praha </w:t>
      </w:r>
      <w:r>
        <w:t> - Kuželky Jiskra Hazlov 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09:00</w:t>
      </w:r>
      <w:r>
        <w:tab/>
      </w:r>
      <w:r>
        <w:t>SKK Bohušovice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Konstruktiva Praha </w:t>
      </w:r>
      <w:r>
        <w:t> - KK Kosmonosy 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Konstruktiva Praha </w:t>
      </w:r>
      <w:r>
        <w:t> - TJ Teplice Letná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13:30</w:t>
      </w:r>
      <w:r>
        <w:tab/>
      </w:r>
      <w:r>
        <w:t>TJ Lomnice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Konstruktiva Praha </w:t>
      </w:r>
      <w:r>
        <w:t> - SKK Náchod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Konstruktiva Praha </w:t>
      </w:r>
      <w:r>
        <w:t> - TJ Sokol Kdyně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Konstruktiva Praha </w:t>
      </w:r>
      <w:r>
        <w:t> - SKK Hořice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17:00</w:t>
      </w:r>
      <w:r>
        <w:tab/>
      </w:r>
      <w:r>
        <w:t>KK Jihlava B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Konstruktiva Praha </w:t>
      </w:r>
      <w:r>
        <w:t> - KK Lokomotiva Tábor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14:00</w:t>
      </w:r>
      <w:r>
        <w:tab/>
      </w:r>
      <w:r>
        <w:t>Kuželky Jiskra Hazlov 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Konstruktiva Praha </w:t>
      </w:r>
      <w:r>
        <w:t> - SKK Bohušovice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Podbořany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</w:t>
      </w:r>
      <w:r>
        <w:t> - TJ Teplice Letná</w:t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13:30</w:t>
      </w:r>
      <w:r>
        <w:tab/>
      </w:r>
      <w:r>
        <w:t>TJ Lomnice - </w:t>
      </w:r>
      <w:r>
        <w:rPr>
          <w:color w:val="00B050"/>
        </w:rPr>
        <w:t>SKK Podbořany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</w:t>
      </w:r>
      <w:r>
        <w:t> - SKK Náchod</w:t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09:00</w:t>
      </w:r>
      <w:r>
        <w:tab/>
      </w:r>
      <w:r>
        <w:t>KK Konstruktiva Praha  - </w:t>
      </w:r>
      <w:r>
        <w:rPr>
          <w:color w:val="00B050"/>
        </w:rPr>
        <w:t>SKK Podbořany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SKK Podbořany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25.10.25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SKK Podbořany</w:t>
      </w:r>
      <w:r>
        <w:t/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</w:t>
      </w:r>
      <w:r>
        <w:t> - SKK Hořice</w:t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13:00</w:t>
      </w:r>
      <w:r>
        <w:tab/>
      </w:r>
      <w:r>
        <w:t>KK Jihlava B - </w:t>
      </w:r>
      <w:r>
        <w:rPr>
          <w:color w:val="00B050"/>
        </w:rPr>
        <w:t>SKK Podbořany</w:t>
      </w:r>
      <w:r>
        <w:t/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</w:t>
      </w:r>
      <w:r>
        <w:t> - KK Lokomotiva Tábor</w:t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14:00</w:t>
      </w:r>
      <w:r>
        <w:tab/>
      </w:r>
      <w:r>
        <w:t>Kuželky Jiskra Hazlov  - </w:t>
      </w:r>
      <w:r>
        <w:rPr>
          <w:color w:val="00B050"/>
        </w:rPr>
        <w:t>SKK Podbořany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</w:t>
      </w:r>
      <w:r>
        <w:t> - SKK Bohušovice</w:t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</w:t>
      </w:r>
      <w:r>
        <w:t> - KK Kosmonosy </w:t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- </w:t>
      </w:r>
      <w:r>
        <w:rPr>
          <w:color w:val="00B050"/>
        </w:rPr>
        <w:t>SKK Podbořany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</w:t>
      </w:r>
      <w:r>
        <w:t> - TJ Lomnice</w:t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14:00</w:t>
      </w:r>
      <w:r>
        <w:tab/>
      </w:r>
      <w:r>
        <w:t>SKK Náchod - </w:t>
      </w:r>
      <w:r>
        <w:rPr>
          <w:color w:val="00B050"/>
        </w:rPr>
        <w:t>SKK Podbořany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</w:t>
      </w:r>
      <w:r>
        <w:t> - KK Konstruktiva Praha </w:t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</w:t>
      </w:r>
      <w:r>
        <w:t> - TJ Sokol Kdyně</w:t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15:15</w:t>
      </w:r>
      <w:r>
        <w:tab/>
      </w:r>
      <w:r>
        <w:t>SKK Hořice - </w:t>
      </w:r>
      <w:r>
        <w:rPr>
          <w:color w:val="00B050"/>
        </w:rPr>
        <w:t>SKK Podbořany</w:t>
      </w:r>
      <w:r>
        <w:t/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</w:t>
      </w:r>
      <w:r>
        <w:t> - KK Jihlava B</w:t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14:00</w:t>
      </w:r>
      <w:r>
        <w:tab/>
      </w:r>
      <w:r>
        <w:t>KK Lokomotiva Tábor - </w:t>
      </w:r>
      <w:r>
        <w:rPr>
          <w:color w:val="00B050"/>
        </w:rPr>
        <w:t>SKK Podbořany</w:t>
      </w:r>
      <w:r>
        <w:t/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</w:t>
      </w:r>
      <w:r>
        <w:t> - Kuželky Jiskra Hazlov </w:t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SKK Podbořany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Hořice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15:15</w:t>
      </w:r>
      <w:r>
        <w:tab/>
      </w:r>
      <w:r>
        <w:t/>
      </w:r>
      <w:r>
        <w:rPr>
          <w:color w:val="00B050"/>
        </w:rPr>
        <w:t>SKK Hořice</w:t>
      </w:r>
      <w:r>
        <w:t> - KK Kosmonosy </w:t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15:15</w:t>
      </w:r>
      <w:r>
        <w:tab/>
      </w:r>
      <w:r>
        <w:t/>
      </w:r>
      <w:r>
        <w:rPr>
          <w:color w:val="00B050"/>
        </w:rPr>
        <w:t>SKK Hořice</w:t>
      </w:r>
      <w:r>
        <w:t> - TJ Lomnice</w:t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14:00</w:t>
      </w:r>
      <w:r>
        <w:tab/>
      </w:r>
      <w:r>
        <w:t>SKK Náchod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09:00</w:t>
      </w:r>
      <w:r>
        <w:tab/>
      </w:r>
      <w:r>
        <w:t>SKK Bohušovice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15:15</w:t>
      </w:r>
      <w:r>
        <w:tab/>
      </w:r>
      <w:r>
        <w:t/>
      </w:r>
      <w:r>
        <w:rPr>
          <w:color w:val="00B050"/>
        </w:rPr>
        <w:t>SKK Hořice</w:t>
      </w:r>
      <w:r>
        <w:t> - KK Konstruktiva Praha </w:t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15:15</w:t>
      </w:r>
      <w:r>
        <w:tab/>
      </w:r>
      <w:r>
        <w:t/>
      </w:r>
      <w:r>
        <w:rPr>
          <w:color w:val="00B050"/>
        </w:rPr>
        <w:t>SKK Hořice</w:t>
      </w:r>
      <w:r>
        <w:t> - KK Jihlava B</w:t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14:00</w:t>
      </w:r>
      <w:r>
        <w:tab/>
      </w:r>
      <w:r>
        <w:t>KK Lokomotiva Tábor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SKK Hořice</w:t>
      </w:r>
      <w:r>
        <w:t> - Kuželky Jiskra Hazlov </w:t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15:15</w:t>
      </w:r>
      <w:r>
        <w:tab/>
      </w:r>
      <w:r>
        <w:t/>
      </w:r>
      <w:r>
        <w:rPr>
          <w:color w:val="00B050"/>
        </w:rPr>
        <w:t>SKK Hořice</w:t>
      </w:r>
      <w:r>
        <w:t> - SKK Bohušovice</w:t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15:15</w:t>
      </w:r>
      <w:r>
        <w:tab/>
      </w:r>
      <w:r>
        <w:t/>
      </w:r>
      <w:r>
        <w:rPr>
          <w:color w:val="00B050"/>
        </w:rPr>
        <w:t>SKK Hořice</w:t>
      </w:r>
      <w:r>
        <w:t> - TJ Teplice Letná</w:t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13:30</w:t>
      </w:r>
      <w:r>
        <w:tab/>
      </w:r>
      <w:r>
        <w:t>TJ Lomnice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15:15</w:t>
      </w:r>
      <w:r>
        <w:tab/>
      </w:r>
      <w:r>
        <w:t/>
      </w:r>
      <w:r>
        <w:rPr>
          <w:color w:val="00B050"/>
        </w:rPr>
        <w:t>SKK Hořice</w:t>
      </w:r>
      <w:r>
        <w:t> - SKK Náchod</w:t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09:00</w:t>
      </w:r>
      <w:r>
        <w:tab/>
      </w:r>
      <w:r>
        <w:t>KK Konstruktiva Praha 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15:15</w:t>
      </w:r>
      <w:r>
        <w:tab/>
      </w:r>
      <w:r>
        <w:t/>
      </w:r>
      <w:r>
        <w:rPr>
          <w:color w:val="00B050"/>
        </w:rPr>
        <w:t>SKK Hořice</w:t>
      </w:r>
      <w:r>
        <w:t> - SKK Podbořany</w:t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15:15</w:t>
      </w:r>
      <w:r>
        <w:tab/>
      </w:r>
      <w:r>
        <w:t/>
      </w:r>
      <w:r>
        <w:rPr>
          <w:color w:val="00B050"/>
        </w:rPr>
        <w:t>SKK Hořice</w:t>
      </w:r>
      <w:r>
        <w:t> - TJ Sokol Kdyně</w:t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17:00</w:t>
      </w:r>
      <w:r>
        <w:tab/>
      </w:r>
      <w:r>
        <w:t>KK Jihlava B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15:15</w:t>
      </w:r>
      <w:r>
        <w:tab/>
      </w:r>
      <w:r>
        <w:t/>
      </w:r>
      <w:r>
        <w:rPr>
          <w:color w:val="00B050"/>
        </w:rPr>
        <w:t>SKK Hořice</w:t>
      </w:r>
      <w:r>
        <w:t> - KK Lokomotiva Tábor</w:t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10:00</w:t>
      </w:r>
      <w:r>
        <w:tab/>
      </w:r>
      <w:r>
        <w:t>Kuželky Jiskra Hazlov 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Jihlava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Jihlava B</w:t>
      </w:r>
      <w:r>
        <w:t> - SKK Bohušovice</w:t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KK Jihlava B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Jihlava B</w:t>
      </w:r>
      <w:r>
        <w:t> - TJ Teplice Letná</w:t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13:30</w:t>
      </w:r>
      <w:r>
        <w:tab/>
      </w:r>
      <w:r>
        <w:t>TJ Lomnice - </w:t>
      </w:r>
      <w:r>
        <w:rPr>
          <w:color w:val="00B050"/>
        </w:rPr>
        <w:t>KK Jihlava B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12.10.25</w:t>
      </w:r>
      <w:r>
        <w:tab/>
      </w:r>
      <w:r>
        <w:t>ne</w:t>
      </w:r>
      <w:r>
        <w:tab/>
      </w:r>
      <w:r>
        <w:t>10:00</w:t>
      </w:r>
      <w:r>
        <w:tab/>
      </w:r>
      <w:r>
        <w:t>Kuželky Jiskra Hazlov  - </w:t>
      </w:r>
      <w:r>
        <w:rPr>
          <w:color w:val="00B050"/>
        </w:rPr>
        <w:t>KK Jihlava B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Jihlava B</w:t>
      </w:r>
      <w:r>
        <w:t> - SKK Náchod</w:t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09:00</w:t>
      </w:r>
      <w:r>
        <w:tab/>
      </w:r>
      <w:r>
        <w:t>KK Konstruktiva Praha  - </w:t>
      </w:r>
      <w:r>
        <w:rPr>
          <w:color w:val="00B050"/>
        </w:rPr>
        <w:t>KK Jihlava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Jihlava B</w:t>
      </w:r>
      <w:r>
        <w:t> - SKK Podbořany</w:t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15:15</w:t>
      </w:r>
      <w:r>
        <w:tab/>
      </w:r>
      <w:r>
        <w:t>SKK Hořice - </w:t>
      </w:r>
      <w:r>
        <w:rPr>
          <w:color w:val="00B050"/>
        </w:rPr>
        <w:t>KK Jihlava B</w:t>
      </w:r>
      <w:r>
        <w:t/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KK Jihlava B</w:t>
      </w:r>
      <w:r>
        <w:t/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Jihlava B</w:t>
      </w:r>
      <w:r>
        <w:t> - KK Lokomotiva Tábor</w:t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Jihlava B</w:t>
      </w:r>
      <w:r>
        <w:t> - Kuželky Jiskra Hazlov </w:t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09:00</w:t>
      </w:r>
      <w:r>
        <w:tab/>
      </w:r>
      <w:r>
        <w:t>SKK Bohušovice - </w:t>
      </w:r>
      <w:r>
        <w:rPr>
          <w:color w:val="00B050"/>
        </w:rPr>
        <w:t>KK Jihlava B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Jihlava B</w:t>
      </w:r>
      <w:r>
        <w:t> - KK Kosmonosy </w:t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- </w:t>
      </w:r>
      <w:r>
        <w:rPr>
          <w:color w:val="00B050"/>
        </w:rPr>
        <w:t>KK Jihlava B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Jihlava B</w:t>
      </w:r>
      <w:r>
        <w:t> - TJ Lomnice</w:t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14:00</w:t>
      </w:r>
      <w:r>
        <w:tab/>
      </w:r>
      <w:r>
        <w:t>SKK Náchod - </w:t>
      </w:r>
      <w:r>
        <w:rPr>
          <w:color w:val="00B050"/>
        </w:rPr>
        <w:t>KK Jihlava B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Jihlava B</w:t>
      </w:r>
      <w:r>
        <w:t> - KK Konstruktiva Praha </w:t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- </w:t>
      </w:r>
      <w:r>
        <w:rPr>
          <w:color w:val="00B050"/>
        </w:rPr>
        <w:t>KK Jihlava B</w:t>
      </w:r>
      <w:r>
        <w:t/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Jihlava B</w:t>
      </w:r>
      <w:r>
        <w:t> - SKK Hořice</w:t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Jihlava B</w:t>
      </w:r>
      <w:r>
        <w:t> - TJ Sokol Kdyně</w:t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10:00</w:t>
      </w:r>
      <w:r>
        <w:tab/>
      </w:r>
      <w:r>
        <w:t>KK Lokomotiva Tábor - </w:t>
      </w:r>
      <w:r>
        <w:rPr>
          <w:color w:val="00B050"/>
        </w:rPr>
        <w:t>KK Jihlava B</w:t>
      </w:r>
      <w:r>
        <w:t/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Kdyně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SKK Náchod</w:t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14:00</w:t>
      </w:r>
      <w:r>
        <w:tab/>
      </w:r>
      <w:r>
        <w:t>Kuželky Jiskra Hazlov 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KK Konstruktiva Praha </w:t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09:00</w:t>
      </w:r>
      <w:r>
        <w:tab/>
      </w:r>
      <w:r>
        <w:t>SKK Bohušovice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14:00</w:t>
      </w:r>
      <w:r>
        <w:tab/>
      </w:r>
      <w:r>
        <w:t>KK Lokomotiva Tábor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SKK Podbořany</w:t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SKK Hořice</w:t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KK Jihlava B</w:t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13:30</w:t>
      </w:r>
      <w:r>
        <w:tab/>
      </w:r>
      <w:r>
        <w:t>TJ Lomnice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KK Lokomotiva Tábor</w:t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14:00</w:t>
      </w:r>
      <w:r>
        <w:tab/>
      </w:r>
      <w:r>
        <w:t>SKK Náchod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Kuželky Jiskra Hazlov </w:t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09:00</w:t>
      </w:r>
      <w:r>
        <w:tab/>
      </w:r>
      <w:r>
        <w:t>KK Konstruktiva Praha 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SKK Bohušovice</w:t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KK Kosmonosy </w:t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15:15</w:t>
      </w:r>
      <w:r>
        <w:tab/>
      </w:r>
      <w:r>
        <w:t>SKK Hořice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TJ Teplice Letná</w:t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17:00</w:t>
      </w:r>
      <w:r>
        <w:tab/>
      </w:r>
      <w:r>
        <w:t>KK Jihlava B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TJ Lomnice</w:t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Lokomotiva Tábor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Tábor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Skálova 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390 02 Tábor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Kášek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721 089 543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lokotabor@outlook.cz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Kášek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721 089 543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kasekd@live.com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Jiskra Hazlov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Hazlov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Hazlov 454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351 32 Hazlov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Repčik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733546451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mira.repcik@seznam.cz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Miroslava Utikalová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603 495 548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utikal@email.cz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Bohušovice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Bohušovice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420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411 56 Bohušovice nad Ohří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Dařílek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728835020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lukas.darilek@seznam.cz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Devera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605 470 525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devera.j@tiscali.cz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Kosmonosy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Kosmonosy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Hradišťská 850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293 06 Kosmonosy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Bajtalon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732 743 054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andel-tom@seznam.cz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Filip Bajer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721 869 552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fil.baj@seznam.cz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Teplice Letná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Teplice Letná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Dr. Vrbenského 3343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415 01 Teplice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Salajka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603 502 969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jan.salajka@gmail.com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Němečková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736 605 842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janinanem@seznam.cz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Lomnice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Lomnice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Sokolovská 224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356 01 Lomnice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Knespl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602758695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mknespl70@seznam.cz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Hanuš Slavík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605 940 586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hslavik@volny.cz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Náchod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Nachod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Tyrsova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547 01 Nachod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Tomas Majer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724 115 569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tomy@atlas.cz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Aneta Cvejnova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725 331 925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anetcvejnova@seznam.cz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Konstruktiva Praha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Konstruktiva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Mezi Sklady 107/3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142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Kohlíček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777 171 776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pavel.kohlicek@centrum.cz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Barchánek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602 488 901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jan.barchanek@seznam.cz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Podbořany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Podbořany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943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441 01 Podbořany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Ausbuher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725 288 566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ausbuherkamil@seznam.cz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Srkal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775 234 862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srkalK@seznam.cz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Hořice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Hořice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Janderova 2156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508 01 Hořice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Košťál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420 724 263 63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radkost@seznam.cz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Černý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731 053 315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onas.cerny@seznam.cz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Jihlava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PSJ Jihlava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Evžena Rošického 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586 01 Jihlava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Pleskal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774 943 576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mirapleskal@seznam.cz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Šárka Vacková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605 259 428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kkpsj@seznam.cz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Kdyně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Kdyně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Masarykova 243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345 06 Kdyně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Jindřich Dvořák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602349103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j.dvorak@raz-dva.cz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Dohnal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606 554 260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dohny73@seznam.cz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