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Palát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Rusin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Verneřice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TJ Sokol Benešov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SKK Jičín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Verneřice</w:t>
      </w:r>
      <w:r>
        <w:t> - TJ Kuželky Česká Lípa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KK Jiří Poděbrady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28.10.25</w:t>
      </w:r>
      <w:r>
        <w:tab/>
      </w:r>
      <w:r>
        <w:t>út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TJ Sokol Praha-Vršovice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TJ Lokomotiva Liberec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TJ Radlice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Solnice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Kuželky Tehovec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TJ Tesla Pardubice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 Verneřice</w:t>
      </w:r>
      <w:r>
        <w:t> - TJ Sparta Kutná Hora 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Kuželky Česká Lípa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Radlice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Sparta Kutná Hora A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Solnice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Kuželky Tehovec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Tesla Pardubice 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Verneřice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Jičín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Jiří Poděbrady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Praha-Vršovice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Lokomotiva Liberec</w:t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SK Verneřice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Radlice</w:t>
      </w:r>
      <w:r>
        <w:t> - TJ Kuželky Česká Lípa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TJ Lokomotiva Liberec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SKK Jičín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KK Jiří Poděbrady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TJ Sokol Praha-Vršovice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TJ Sparta Kutná Hora A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TJ Sokol Benešov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Solnice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Kuželky Tehovec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TJ Radlice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</w:t>
      </w:r>
      <w:r>
        <w:t> - TJ Tesla Pardubice </w:t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Sparta Kutná Hora A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Benešov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Tesla Pardubice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Kuželky Česká Lípa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Solnice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Kuželky Tehovec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Lokomotiva Liberec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 Verneřice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Radlice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Jiří Poděbrady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Praha-Vršovice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TJ Lokomotiva Liberec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TJ Sokol Praha-Vršovice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28.10.25</w:t>
      </w:r>
      <w:r>
        <w:tab/>
      </w:r>
      <w:r>
        <w:t>út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SK Verneřice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TJ Radlice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TJ Kuželky Česká Lípa 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KK Jiří Poděbrady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TJ Tesla Pardubice 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TJ Sparta Kutná Hora A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TJ Sokol Benešov 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SKK Jičín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Solnice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Solnice</w:t>
      </w:r>
      <w:r>
        <w:t> - Kuželky Tehovec </w:t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Tesla Pardubice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Sparta Kutná Hora 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Tehovec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Sokol Benešov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Kuželky Česká Lípa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Sokol Praha-Vršovice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Liberec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Verneřice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Radlice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Solnice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TJ Sokol Praha-Vršovice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TJ Lokomotiva Liberec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SK Verneřice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TJ Radlice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Solnice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KK Jiří Poděbrady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TJ Kuželky Česká Lípa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TJ Tesla Pardubice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TJ Sparta Kutná Hora 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TJ Sokol Benešov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Kuželky Tehovec 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KK Jiří Poděbrady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TJ Tesla Pardubice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25.10.25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TJ Sparta Kutná Hora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TJ Sokol Benešov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SKK Jičín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Solnice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Kuželky Tehovec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TJ Kuželky Česká Lípa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TJ Lokomotiva Liberec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SK Verneřice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</w:t>
      </w:r>
      <w:r>
        <w:t> - TJ Radlice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Praha-Vršovice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Solnice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Kuželky Tehovec 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Lokomotiva Liberec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 Verneřice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Radlice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Jičín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Jiří Poděbrady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Praha-Vršovice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Kuželky Česká Lípa 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Sparta Kutná Hora A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Benešov </w:t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SKK Jičín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KK Jiří Poděbrady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Sokol Praha-Vršovice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Sparta Kutná Hora A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Sokol Benešov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Radlice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Solnice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Kuželky Tehovec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Tesla Pardubice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TJ Kuželky Česká Lípa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Liberec</w:t>
      </w:r>
      <w:r>
        <w:t> - SK Verneřice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TJ Radlice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Solnice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Kuželky Tehovec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TJ Tesla Pardubice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>TJ Kuželky Česká Lípa 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SK Verneřice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TJ Sokol Benešov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17:00</w:t>
      </w:r>
      <w:r>
        <w:tab/>
      </w:r>
      <w:r>
        <w:t>TJ Radlice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SKK Jičín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KK Jiří Poděbrady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TJ Sokol Praha-Vršovice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TJ Lokomotiva Liberec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 A</w:t>
      </w:r>
      <w:r>
        <w:t> - TJ Kuželky Česká Lípa 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>SK Verneřice - </w:t>
      </w:r>
      <w:r>
        <w:rPr>
          <w:color w:val="00B050"/>
        </w:rPr>
        <w:t>TJ Sparta Kutná Hora 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Kuželky Tehovec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Praha-Vršovice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Radlice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Radotín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SK Verneřice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TJ Tesla Pardubice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TJ Lokomotiva Liberec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Solnice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Rychnov nad Kněžnou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TJ Sparta Kutná Hora 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SK Verneřice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14:30</w:t>
      </w:r>
      <w:r>
        <w:tab/>
      </w:r>
      <w:r>
        <w:t>Kuželky Tehovec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Benešov 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17:00</w:t>
      </w:r>
      <w:r>
        <w:tab/>
      </w:r>
      <w:r>
        <w:t>TJ Sokol Praha-Vršovice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TJ Radlice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Přelouč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SKK Jičín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Liberec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Solnice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A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Kuželky Česká Lípa </w:t>
      </w:r>
      <w:r>
        <w:t> - KK Jiří Poděbrady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Verneřice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areál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25 Verneřice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Mach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734 729 864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radek.mach@centrum.cz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Patrik Kukeně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736 127 335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kukky01@email.cz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602511065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602 428 227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