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Bruža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Bruža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Máca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Bruža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Bruža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Bruža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Maša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Bruža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Bublák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25.10.25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Vážany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TJ Jiskra Otrokovice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KC Zlín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08.11.25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>TJ Sokol Brno IV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Moravská 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Brno IV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Brno IV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Veverky Brno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Veverky Brno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Veverky Brno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07.10.25</w:t>
      </w:r>
      <w:r>
        <w:tab/>
      </w:r>
      <w:r>
        <w:t>út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29.11.25</w:t>
      </w:r>
      <w:r>
        <w:tab/>
      </w:r>
      <w:r>
        <w:t>so</w:t>
      </w:r>
      <w:r>
        <w:tab/>
      </w:r>
      <w:r>
        <w:t>09:30</w:t>
      </w:r>
      <w:r>
        <w:tab/>
      </w:r>
      <w:r>
        <w:t>SKK Veverky Brno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14.02.26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Machová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09:30</w:t>
      </w:r>
      <w:r>
        <w:tab/>
      </w:r>
      <w:r>
        <w:t>SKK Veverky Brno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KC Zlín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Gumárny Zubří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Vážany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KK Moravská Slávia Brno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Brno IV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SKK Veverky Brno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Moravská 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Brno IV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>TJ Gumárny Zubří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Machová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Blechová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606 455 234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Mlynarik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602 890 809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roman.mlynarik@seznam.cz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Kristová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724 157 203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kristovaalena@seznam.cz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