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Houdek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Kandl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Vítr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Marušák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Koblih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Pastyřík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Zahálka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Florianová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Martínek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Sklenář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Zalabák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Malý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Dušek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 Česká Kamenice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VTŽ Chomutov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Šluknov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01.10.25</w:t>
      </w:r>
      <w:r>
        <w:tab/>
      </w:r>
      <w:r>
        <w:t>st</w:t>
      </w:r>
      <w:r>
        <w:tab/>
      </w:r>
      <w:r>
        <w:t>18:00</w:t>
      </w:r>
      <w:r>
        <w:tab/>
      </w:r>
      <w:r>
        <w:t>ASK Lovosice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Skalice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KO Česká Kamenice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Kuželky Česká Lípa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Kovostroj Děčín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Bižuterie Jablonec n. N.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Lokomotiva Liberec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ASK Lovosice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KO Česká Kamenice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KK Hvězda Trnovany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TJ Bižuterie Jablonec n. N.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Lokomotiva Ústí n. L. B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Liberec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SKK Bílina</w:t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Šluknov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Kuželky Česká Lípa B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ASK Lovosice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SKK Bílina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KO Česká Kamenice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KK Hvězda Trnovany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Lokomotiva Ústí n. L. B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>TJ Lokomotiva Liberec B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VTŽ Chomutov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SK Skalice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Kovostroj Děčín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Bižuterie Jablonec n. N.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Lokomotiva Liberec B</w:t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ASK Lovosice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08:00</w:t>
      </w:r>
      <w:r>
        <w:tab/>
      </w:r>
      <w:r>
        <w:t>SKK Bílina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01.10.25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ASK Lovosice</w:t>
      </w:r>
      <w:r>
        <w:t> - TJ VTŽ Chomutov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Kuželky Česká Lípa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Lokomotiva Liberec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SK Skalice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Kovostroj Děčín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Bižuterie Jablonec n. N.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Liberec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SKK Bílina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SK Šluknov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KO Česká Kamenice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KK Hvězda Trnovany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TJ Bižuterie Jablonec n. N.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Lokomotiva Ústí n. L.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SKK Bílina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SK Šluknov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Lokomotiva Ústí n. L. B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Kuželky Česká Lípa B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KO Česká Kamenice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KK Hvězda Trnovany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Lokomotiva Liberec B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VTŽ Chomutov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ASK Lovosice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Kovostroj Děčín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Bižuterie Jablonec n. N.</w:t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 Česká Kamenice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Liberec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KO Česká Kamenice</w:t>
      </w:r>
      <w:r>
        <w:t> - TJ VTŽ Chomutov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Bižuterie Jablonec n. N.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ASK Lovosice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Kuželky Česká Lípa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Kovostroj Děčín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TJ Lokomotiva Ústí n. L. B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SKK Bílina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 Šluknov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SK Skalice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KO Česká Kamenice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 Česká Kamenice</w:t>
      </w:r>
      <w:r>
        <w:t> - KK Hvězda Trnovany</w:t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TJ Lokomotiva Ústí n. L.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SKK Bílina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KK Hvězda Trnovany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SK Šluknov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SK Skalice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Kovostroj Děčín</w:t>
      </w:r>
      <w:r>
        <w:t> - TJ Kuželky Česká Lípa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TJ Bižuterie Jablonec n. N.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TJ Lokomotiva Liberec B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TJ VTŽ Chomutov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ASK Lovosice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Kovostroj Děčín</w:t>
      </w:r>
      <w:r>
        <w:t> - KO Česká Kamenice</w:t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Hvězda Trnovany</w:t>
      </w:r>
      <w:r>
        <w:t> - TJ Bižuterie Jablonec n. N.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Lokomotiva Liberec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VTŽ Chomutov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ASK Lovosice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KO Česká Kamenice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Kovostroj Děčín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Kuželky Česká Lípa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Bižuterie Jablonec n. N.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Lokomotiva Ústí n. L. B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Liberec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SKK Bílina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SK Šluknov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SK Skalice</w:t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n. 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TJ Kovostroj Děčín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14:00</w:t>
      </w:r>
      <w:r>
        <w:tab/>
      </w:r>
      <w:r>
        <w:t>KK Hvězda Trnovany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Bižuterie Jablonec n. N.</w:t>
      </w:r>
      <w:r>
        <w:t> - TJ Lokomotiva Ústí n. L. B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Bižuterie Jablonec n. N.</w:t>
      </w:r>
      <w:r>
        <w:t> - SKK Bílina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SK Šluknov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SK Skalice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KO Česká Kamenice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Bižuterie Jablonec n. N.</w:t>
      </w:r>
      <w:r>
        <w:t> - KK Hvězda Trnovany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TJ Kuželky Česká Lípa B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Ústí n. L. B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Bižuterie Jablonec n. N.</w:t>
      </w:r>
      <w:r>
        <w:t> - TJ Lokomotiva Liberec B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Bižuterie Jablonec n. N.</w:t>
      </w:r>
      <w:r>
        <w:t> - TJ VTŽ Chomutov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Bižuterie Jablonec n. N.</w:t>
      </w:r>
      <w:r>
        <w:t> - ASK Lovosice</w:t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Bižuterie Jablonec n. N.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KO Česká Kamenice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KK Hvězda Trnovany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TJ Bižuterie Jablonec n. N.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Lokomotiva Liberec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VTŽ Chomutov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ASK Lovosice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 Skalice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Kovostroj Děčín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Ústí n. L. B</w:t>
      </w:r>
      <w:r>
        <w:t> - TJ Bižuterie Jablonec n. N.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Kuželky Česká Lípa B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SKK Bílina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 Šluknov</w:t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Liberec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SK Skalice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Kovostroj Děčín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14.10.25</w:t>
      </w:r>
      <w:r>
        <w:tab/>
      </w:r>
      <w:r>
        <w:t>út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Bižuterie Jablonec n. N.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Liberec B</w:t>
      </w:r>
      <w:r>
        <w:t> - SKK Bílina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Liberec B</w:t>
      </w:r>
      <w:r>
        <w:t> - SK Šluknov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Liberec B</w:t>
      </w:r>
      <w:r>
        <w:t> - ASK Lovosice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KO Česká Kamenice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Liberec B</w:t>
      </w:r>
      <w:r>
        <w:t> - KK Hvězda Trnovany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Lokomotiva Ústí n. L. B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 B</w:t>
      </w:r>
      <w:r>
        <w:t> - TJ Kuželky Česká Lípa B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Liberec B</w:t>
      </w:r>
      <w:r>
        <w:t> - TJ VTŽ Chomutov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Lokomotiva Liberec B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Bílina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08:00</w:t>
      </w:r>
      <w:r>
        <w:tab/>
      </w:r>
      <w:r>
        <w:t/>
      </w:r>
      <w:r>
        <w:rPr>
          <w:color w:val="00B050"/>
        </w:rPr>
        <w:t>SKK Bílina</w:t>
      </w:r>
      <w:r>
        <w:t> - ASK Lovosice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KO Česká Kamenice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Kovostroj Děčín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KK Hvězda Trnovany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TJ Bižuterie Jablonec n. N.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Ústí n. L.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Liberec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TJ Kuželky Česká Lípa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VTŽ Chomutov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SK Šluknov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SK Skalice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Kovostroj Děčín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Bižuterie Jablonec n. N.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Lokomotiva Liberec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</w:t>
      </w:r>
      <w:r>
        <w:t> - TJ Kuželky Česká Lípa B</w:t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SKK Bílina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KK Hvězda Trnovany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Šluknov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TJ Bižuterie Jablonec n. N.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TJ VTŽ Chomutov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TJ Lokomotiva Ústí n. L. B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Skalice u České Lípy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TJ Lokomotiva Liberec B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KO Česká Kamenice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Česká Kamenice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SKK Bílina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16:00</w:t>
      </w:r>
      <w:r>
        <w:tab/>
      </w:r>
      <w:r>
        <w:t>TJ Kovostroj Děčín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Kovostroj Děčín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TJ VTŽ Chomutov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Duchcov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SK Šluknov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TJ Bižuterie Jablonec n. N.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TJ Bižuterie Jablonec nad Nisou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ASK Lovosice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TJ Lokomotiva Ústí nad Labem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SK Skalice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B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KO Česká Kamenice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SKK Bílina - </w:t>
      </w:r>
      <w:r>
        <w:rPr>
          <w:color w:val="00B050"/>
        </w:rPr>
        <w:t>TJ Kuželky Česká Lípa B</w:t>
      </w:r>
      <w:r>
        <w:t/>
      </w:r>
      <w:r>
        <w:tab/>
      </w:r>
      <w:r>
        <w:rPr>
          <w:sz w:val="14"/>
          <w:szCs w:val="14"/>
        </w:rPr>
        <w:t>Bílina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Kuželky Česká Lípa B</w:t>
      </w:r>
      <w:r>
        <w:t> - TJ Kovostroj Děčín</w:t>
      </w:r>
      <w:r>
        <w:tab/>
      </w:r>
      <w:r>
        <w:rPr>
          <w:sz w:val="14"/>
          <w:szCs w:val="14"/>
        </w:rPr>
        <w:t>TJ Kuželky Česká Lípa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VTŽ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Žďárský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605361301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v.zdarsky@atlas.cz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Šluknov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Šluknov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Sklenář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775 942 042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jansklenar@centrum.cz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ASK Lovosice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411 56 Bohušovice nad Ohří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Chot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603877536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chotj@seznam.cz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773 950 106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jarda.ondracek@seznam.cz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Skalice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Skalice u České Lípy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naproti č.p. 473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471 17 Skalice u České Lípy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Oldřich Vlasák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602 118 029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oldavlasaku@gmail.com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Piskáček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724 184 646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jpiskacek@tiscali.cz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KO Česká Kamenice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Česká Kamenice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Česká Kamenice 825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21 Česká Kamenice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Věra Šimečková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607535797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verasimeckova@seznam.cz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Malec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606 629 046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ceska.kamenice@centrum.cz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Kovostroj Děčín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Kovostroj Děčín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Práce 1111/21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405 02 Děčín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Piskoř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724 286 307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pissino@atlas.cz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Jedlička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777 964 137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jedle.paja@seznam.cz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Bižuterie Jablonec n. 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Bižuterie Jablonec nad Nisou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Pražská 20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466 01 Jablonec nad Nisou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733199633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florjan@seznam.cz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Florianová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739 520 343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jana.florianova@preciosa.com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Dařílek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606115485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dalib.darilek@gmail.com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Liberec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Susková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605 200 609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susina.j@seznam.cz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Vlk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737 640 055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v.vlk@centrum.cz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Bílina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Bílina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Kyselská 409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418 01 Bílina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Vítr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725 499 955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z.vitr@centrum.cz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Šaňková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606 139 257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DanaSankova@seznam.cz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777626473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petr.kohlicek@seznam.cz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