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josef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Bernhard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Horáček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Hetych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Č.Třebová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Třebechovice p. O.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 Č.Třebová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Třebechovice p. O.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23.11.25</w:t>
      </w:r>
      <w:r>
        <w:tab/>
      </w:r>
      <w:r>
        <w:t>ne</w:t>
      </w:r>
      <w:r>
        <w:tab/>
      </w:r>
      <w:r>
        <w:t>14:00</w:t>
      </w:r>
      <w:r>
        <w:tab/>
      </w:r>
      <w:r>
        <w:t>TJ Loko Č.Třebová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Tesla Pardubice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TJ Tesla Pardubice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24.09.25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27.10.25</w:t>
      </w:r>
      <w:r>
        <w:tab/>
      </w:r>
      <w:r>
        <w:t>po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Č.Třebová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 Č.Třebová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23.11.25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 Č.Třebová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 Č.Třebová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Č.Třebová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25.03.26</w:t>
      </w:r>
      <w:r>
        <w:tab/>
      </w:r>
      <w:r>
        <w:t>st</w:t>
      </w:r>
      <w:r>
        <w:tab/>
      </w:r>
      <w:r>
        <w:t>18:00</w:t>
      </w:r>
      <w:r>
        <w:tab/>
      </w:r>
      <w:r>
        <w:t>Třebechovice p. O. A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TJ Loko Č.Třebová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08.10.25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19.11.25</w:t>
      </w:r>
      <w:r>
        <w:tab/>
      </w:r>
      <w:r>
        <w:t>st</w:t>
      </w:r>
      <w:r>
        <w:tab/>
      </w:r>
      <w:r>
        <w:t>17:30</w:t>
      </w:r>
      <w:r>
        <w:tab/>
      </w:r>
      <w:r>
        <w:t>TJ Loko Č.Třebová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České Meziříčí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28.01.26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TJ Tesla Pardubice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TJ Loko Č.Třebová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Tesla Pardubice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13.02.26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25.02.26</w:t>
      </w:r>
      <w:r>
        <w:tab/>
      </w:r>
      <w:r>
        <w:t>st</w:t>
      </w:r>
      <w:r>
        <w:tab/>
      </w:r>
      <w:r>
        <w:t>18:00</w:t>
      </w:r>
      <w:r>
        <w:tab/>
      </w:r>
      <w:r>
        <w:t>TJ Loko Č.Třebová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SKK České Meziříčí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02.04.26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Třebechovice p. O.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Bulisová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775743001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bulisova@epsorting.cz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Č.Třebová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Přívratský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776201646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buda1990@seznam.cz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