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Hlisnikovský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Kropáček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Hlisnikovský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Koželuh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Hlisnikovský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Hlisnikovský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Libuše Kuběnová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Mikuláštík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Weis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Loučka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Votava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Kobliha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Gondek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Hlisnikovský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Sezimovo Ústí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Nové Město na Moravě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Nové Hrady A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Soběnov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06.12.25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Nové Město na Moravě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Nové Město na Moravě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Jihlava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06.12.25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Start Jihlava 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Jihlava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Nové Hrady A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17:31</w:t>
      </w:r>
      <w:r>
        <w:tab/>
      </w:r>
      <w:r>
        <w:t>TJ Slovan Jindřichův Hradec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Jihlava 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Start Jihlava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A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A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A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A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A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A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A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06.12.25</w:t>
      </w:r>
      <w:r>
        <w:tab/>
      </w:r>
      <w:r>
        <w:t>so</w:t>
      </w:r>
      <w:r>
        <w:tab/>
      </w:r>
      <w:r>
        <w:t>11:00</w:t>
      </w:r>
      <w:r>
        <w:tab/>
      </w:r>
      <w:r>
        <w:t>TJ Nové Město na Moravě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A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A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A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Nové Hrady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A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Jindřichův Hradec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A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17:31</w:t>
      </w:r>
      <w:r>
        <w:tab/>
      </w:r>
      <w:r>
        <w:t/>
      </w:r>
      <w:r>
        <w:rPr>
          <w:color w:val="00B050"/>
        </w:rPr>
        <w:t>TJ Slovan Jindřichův Hradec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Slovan Jindřichův Hradec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30.09.25</w:t>
      </w:r>
      <w:r>
        <w:tab/>
      </w:r>
      <w:r>
        <w:t>út</w:t>
      </w:r>
      <w:r>
        <w:tab/>
      </w:r>
      <w:r>
        <w:t>18:00</w:t>
      </w:r>
      <w:r>
        <w:tab/>
      </w:r>
      <w:r>
        <w:t>Vltavan Loučovice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Soběnov 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Nové Hrady A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Sokol Soběnov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Soběnov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Hilton Sezimovo Ústí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Sezimovo Ústí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A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04.04.26</w:t>
      </w:r>
      <w:r>
        <w:tab/>
      </w:r>
      <w:r>
        <w:t>so</w:t>
      </w:r>
      <w:r>
        <w:tab/>
      </w:r>
      <w:r>
        <w:t>10:00</w:t>
      </w:r>
      <w:r>
        <w:tab/>
      </w:r>
      <w:r>
        <w:t>TJ Start Jihlava 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Sezimovo Ústí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KK Hilton Sezimovo Ústí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B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Nové Hrady A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České Velenice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17:00</w:t>
      </w:r>
      <w:r>
        <w:tab/>
      </w:r>
      <w:r>
        <w:t>TJ Start Jihlava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A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22.11.25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Nové Hrady A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Nové Hrady A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Spartak Pelhřimov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BOPO Třebíč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14:30</w:t>
      </w:r>
      <w:r>
        <w:tab/>
      </w:r>
      <w:r>
        <w:t>TJ Start Jihlava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17:00</w:t>
      </w:r>
      <w:r>
        <w:tab/>
      </w:r>
      <w:r>
        <w:t>KK Hilton Sezimovo Ústí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České Velenice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19:30</w:t>
      </w:r>
      <w:r>
        <w:tab/>
      </w:r>
      <w:r>
        <w:t>TJ Sokol Nové Hrady A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BOPO Třebíč A</w:t>
      </w:r>
      <w:r>
        <w:t> - TJ Lokomotiva České Velenice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Velenice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B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06.12.25</w:t>
      </w:r>
      <w:r>
        <w:tab/>
      </w:r>
      <w:r>
        <w:t>so</w:t>
      </w:r>
      <w:r>
        <w:tab/>
      </w:r>
      <w:r>
        <w:t>09:30</w:t>
      </w:r>
      <w:r>
        <w:tab/>
      </w:r>
      <w:r>
        <w:t>TJ Start Jihlava 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TJ Nové Město na Moravě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A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Slovan Jindřichův Hradec 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Soběnov 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Sezimovo Ústí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Nové Město na Moravě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Sokol Nové Hrady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Slovan Jindřichův Hradec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18:30</w:t>
      </w:r>
      <w:r>
        <w:tab/>
      </w:r>
      <w:r>
        <w:t>TJ Spartak Pelhřimov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TJ Sokol Soběnov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>TJ BOPO Třebíč A - </w:t>
      </w:r>
      <w:r>
        <w:rPr>
          <w:color w:val="00B050"/>
        </w:rPr>
        <w:t>TJ Lokomotiva České Velenice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České Velenice B</w:t>
      </w:r>
      <w:r>
        <w:t> - KK Hilton Sezimovo Ústí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Sáblík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732 420 067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sablik.pavel@seznam.cz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Jihlava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Erbenova 4798/2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Sebastián Zavřel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722095916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zavrelsebastian@gmail.com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Votava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603 984 707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martin_votav@centrum.cz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Bedri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777565180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Jindřichův Hradec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Jindřichův Hradec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Tyršův stadion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377 01 Jindřichův Hradec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602 386 282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opl.jaroslav@seznam.cz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Cukr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723 479 308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jcjh@seznam.cz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Šedivý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606 418 344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kamil.s10@seznam.cz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Sezimovo Ústí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777167983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mikulastik.michal@seznam.cz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Toman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725 258 766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tomanprojekty@centrum.cz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Vítek Kobliha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724 768 134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603437733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Ota Schindler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606 346 668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ota.schindler@seznam.cz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BOPO Třebíč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Bopo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Vrchlického 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Zeman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724 172 446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petrz28@seznam.cz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Drápela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724 680 700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bohumil.drapela@cez.cz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Velenice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Maroušek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606165371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bmarousek@seznam.cz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