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Merta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Tatran Litovel B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D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B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E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Prostějov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B</w:t>
      </w:r>
      <w:r>
        <w:t> - KK Zábřeh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B</w:t>
      </w:r>
      <w:r>
        <w:t> - KK Zábřeh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B</w:t>
      </w:r>
      <w:r>
        <w:t> - TJ Prostějov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B</w:t>
      </w:r>
      <w:r>
        <w:t> - KK Lipník nad Bečvou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B</w:t>
      </w:r>
      <w:r>
        <w:t> - KS Moravský Beroun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12:00</w:t>
      </w:r>
      <w:r>
        <w:tab/>
      </w:r>
      <w:r>
        <w:t>KK Zábřeh D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B</w:t>
      </w:r>
      <w:r>
        <w:t> - KK Zábřeh ˝C˝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B</w:t>
      </w:r>
      <w:r>
        <w:t> - KK Šumperk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B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KK Zábřeh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E</w:t>
      </w:r>
      <w:r>
        <w:t> - KK Šumperk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E</w:t>
      </w:r>
      <w:r>
        <w:t> - KK Zábřeh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TJ Prostějov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TJ Tatran Litovel B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08.02.26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E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Zábřeh 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TJ Prostějov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TJ Tatran Litovel B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>KK Zábřeh E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Zábřeh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Šumperk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B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D - </w:t>
      </w:r>
      <w:r>
        <w:rPr>
          <w:color w:val="00B050"/>
        </w:rPr>
        <w:t>KK Zábřeh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˝C˝</w:t>
      </w:r>
      <w:r>
        <w:t> - KK Zábřeh 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E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˝C˝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Prostějov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Tatran Litovel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KK Zábřeh ˝C˝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 ˝B˝</w:t>
      </w:r>
      <w:r>
        <w:t> - KK Zábřeh D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TJ Prostějov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E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TJ Tatran Litovel B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Zábřeh E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Lipník nad Bečvou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D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B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KS Moravský Beroun A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KK Zábřeh E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KK Lipník nad Bečvou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B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KS Moravský Beroun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TJ Tatran Litovel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KK Zábřeh ˝C˝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KK Šumperk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KK Zábřeh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B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09:30</w:t>
      </w:r>
      <w:r>
        <w:tab/>
      </w:r>
      <w:r>
        <w:t>KK Šumperk ˝B˝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E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TJ Prostějov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˝C˝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D</w:t>
      </w:r>
      <w:r>
        <w:t> - TJ Tatran Litovel B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D</w:t>
      </w:r>
      <w:r>
        <w:t> - KK Šumperk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Zábřeh 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D</w:t>
      </w:r>
      <w:r>
        <w:t> - KK Zábřeh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Horňák Vladimír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604 221 432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hornakovalenka@seznam.cz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Horák Aleš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605 110 269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1603ales@gmail.com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