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Šebelík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Prokeš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Fazekaš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Tesařík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Hudec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Údlice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16:30</w:t>
      </w:r>
      <w:r>
        <w:tab/>
      </w:r>
      <w:r>
        <w:t>TJ Lokomotiva Žatec D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11.11.25</w:t>
      </w:r>
      <w:r>
        <w:tab/>
      </w:r>
      <w:r>
        <w:t>út</w:t>
      </w:r>
      <w:r>
        <w:tab/>
      </w:r>
      <w:r>
        <w:t>16:30</w:t>
      </w:r>
      <w:r>
        <w:tab/>
      </w:r>
      <w:r>
        <w:t>TJ Slovan Vejprty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D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>TJ Lokomotiva Žatec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D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Slovan Vejprty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 C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Lokomotiva Žatec D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Žatec D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 C</w:t>
      </w:r>
      <w:r>
        <w:t> - TJ Lokomotiva Žatec D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Slovan Vejprty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Žatec C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Vejprty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D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11.11.25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Slovan Vejprty</w:t>
      </w:r>
      <w:r>
        <w:t> - TJ Sokol Údlice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D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C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>TJ Slovan Vejprty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D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11:00</w:t>
      </w:r>
      <w:r>
        <w:tab/>
      </w:r>
      <w:r>
        <w:t>TJ Lokomotiva Žatec D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D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C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VTŽ Chomutov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Slovan Vejprty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Údlice C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Lokomotiva Žatec D</w:t>
      </w:r>
      <w:r>
        <w:t> - TJ Sokol Údlice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>TJ VTŽ Chomutov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Žatec D</w:t>
      </w:r>
      <w:r>
        <w:t> - TJ Lokomotiva Žatec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Slovan Vejprty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Lokomotiva Žatec D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Žatec C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VTŽ Chomutov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Sokol Údlice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Lokomotiva Žatec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Sokol Údlice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D</w:t>
      </w:r>
      <w:r>
        <w:t> - TJ Slovan Vejprty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D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>TJ Lokomotiva Žatec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Slovan Vejprty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D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D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VTŽ Chomutov B</w:t>
      </w:r>
      <w:r>
        <w:t> - TJ Slovan Vejprty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Žatec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D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Údlice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 C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>Vejprty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