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Kynčl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Viková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Řeháček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Viková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SKK Jičín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17.12.25</w:t>
      </w:r>
      <w:r>
        <w:tab/>
      </w:r>
      <w:r>
        <w:t>st</w:t>
      </w:r>
      <w:r>
        <w:tab/>
      </w:r>
      <w:r>
        <w:t>18:00</w:t>
      </w:r>
      <w:r>
        <w:tab/>
      </w:r>
      <w:r>
        <w:t>Sp. Rokytnice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Jilemnice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Jilemnice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03.11.25</w:t>
      </w:r>
      <w:r>
        <w:tab/>
      </w:r>
      <w:r>
        <w:t>po</w:t>
      </w:r>
      <w:r>
        <w:tab/>
      </w:r>
      <w:r>
        <w:t>16:00</w:t>
      </w:r>
      <w:r>
        <w:tab/>
      </w:r>
      <w:r>
        <w:t>TJ Jilemnice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16:00</w:t>
      </w:r>
      <w:r>
        <w:tab/>
      </w:r>
      <w:r>
        <w:t>TJ Jilemnice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Sp. Rokytnice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19.12.25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D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Jilemnice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Jilemnice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31.12.25</w:t>
      </w:r>
      <w:r>
        <w:tab/>
      </w:r>
      <w:r>
        <w:t>st</w:t>
      </w:r>
      <w:r>
        <w:tab/>
      </w:r>
      <w:r>
        <w:t>18:00</w:t>
      </w:r>
      <w:r>
        <w:tab/>
      </w:r>
      <w:r>
        <w:t>TJ Nová Paka D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Tomčo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604 982 941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lucka.tomco@seznam.cz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Jilemnice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Jilemnice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Jungmannova (za Sokolovno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514 01 Jilemnice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LATTENBERG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732 788 106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Šťastník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603729898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vladimir.stastnik@seznam.cz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Řebíček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777029171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Soviar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608 667 114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honzasoviar@seznam.cz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Jilemnice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Jilemnice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Jungmannova (za Sokolovno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514 01 Jilemnice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