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Karlovarská krajská soutěž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Milota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Bezouška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Adolf Klepáček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Gerhardt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Milada Viewegová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Zvěřina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Červenka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Teplá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So.Útvina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Teplá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Kuželky Aš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Teplá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So.Útvina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Lomnice E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Šabina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Loko Cheb D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So.Útvina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Sokol Teplá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Sokol Teplá B</w:t>
      </w:r>
      <w:r>
        <w:t> - TJ Šabina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D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D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Šabina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So.Útvina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TJ Sokol Teplá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Kuželky Aš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Kuželky Aš D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D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Sokol Teplá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>So.Útvina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So.Útvina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Šabina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TJ Šabina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Loko Cheb D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 E</w:t>
      </w:r>
      <w:r>
        <w:t> - So.Útvina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So.Útvina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Šabina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Loko Cheb C</w:t>
      </w:r>
      <w:r>
        <w:t> - Loko Cheb D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>TJ Šabina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Sokol Teplá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So.Útvina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TJ Šabina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Šabina C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Sokol Teplá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26.11.25</w:t>
      </w:r>
      <w:r>
        <w:tab/>
      </w:r>
      <w:r>
        <w:t>st</w:t>
      </w:r>
      <w:r>
        <w:tab/>
      </w:r>
      <w:r>
        <w:t>16:30</w:t>
      </w:r>
      <w:r>
        <w:tab/>
      </w:r>
      <w:r>
        <w:t>Loko Cheb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Šabina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D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So.Útvina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TJ Šabina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Kuželky Aš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 Cheb D </w:t>
      </w:r>
      <w:r>
        <w:t> - Loko Cheb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Loko Cheb D 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Aš C</w:t>
      </w:r>
      <w:r>
        <w:t> - So.Útvina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Šabina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Kuželky Aš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30.11.25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Šabina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Loko Cheb D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Kuželky Aš C</w:t>
      </w:r>
      <w:r>
        <w:t> - So.Útvina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Sokol Teplá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C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Šabina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Kuželky Aš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So.Útvina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Sokol Teplá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So.Útvina C</w:t>
      </w:r>
      <w:r>
        <w:t> - TJ Lomnice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Kuželky Aš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C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So.Útvina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So.Útvina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Loko Cheb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So.Útvina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Lomnice E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Kuželky Aš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Šabina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So.Útvina B</w:t>
      </w:r>
      <w:r>
        <w:t> - Kuželky Aš D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18.01.26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Šabina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Loko Cheb D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C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So.Útvina C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Jáchymov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Šabina B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So.Útvina B</w:t>
      </w:r>
      <w:r>
        <w:t> - TJ Sokol Teplá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So.Útvina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Šabina B</w:t>
      </w:r>
      <w:r>
        <w:t> - TJ Šabina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D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Loko Cheb D 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So.Útvina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Sokol Teplá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Kuželky Aš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Lomnice E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B</w:t>
      </w:r>
      <w:r>
        <w:t> - So.Útvina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Šabina B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Šabina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D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16:30</w:t>
      </w:r>
      <w:r>
        <w:tab/>
      </w:r>
      <w:r>
        <w:t>Kuželky Aš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12.10.25</w:t>
      </w:r>
      <w:r>
        <w:tab/>
      </w:r>
      <w:r>
        <w:t>ne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12:30</w:t>
      </w:r>
      <w:r>
        <w:tab/>
      </w:r>
      <w:r>
        <w:t>TJ Sokol Teplá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So.Útvina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So.Útvina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Šabina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Sokol Teplá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Loko Cheb D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15:30</w:t>
      </w:r>
      <w:r>
        <w:tab/>
      </w:r>
      <w:r>
        <w:t>So.Útvina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22.03.26</w:t>
      </w:r>
      <w:r>
        <w:tab/>
      </w:r>
      <w:r>
        <w:t>ne</w:t>
      </w:r>
      <w:r>
        <w:tab/>
      </w:r>
      <w:r>
        <w:t>10:00</w:t>
      </w:r>
      <w:r>
        <w:tab/>
      </w:r>
      <w:r>
        <w:t>So.Útvina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TJ Šabina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Teplá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Rostislav Milota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724 241 030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Vieweg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725 916 488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viewegova.milada@seznam.cz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Lorenzová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723 760 044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lorenzova.terka@seznam.cz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Račanská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608 843 117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racanskapetra@icloud.com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So.Útvina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Sýkora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775165568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pavel.kiwi@seznam.cz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Lenomár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722 290 492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alikleno@gmail.com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