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Zlínský krajský přebor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Alois Beňo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Divílková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Divílková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Beňo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Divílková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Zoltán Bagári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Jandík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Kelč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Kroměříž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VKK Vsetín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SC Bylnice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Kroměříž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01.11.25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KK Camo Slavičín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SC Bylnice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09.10.25</w:t>
      </w:r>
      <w:r>
        <w:tab/>
      </w:r>
      <w:r>
        <w:t>čt</w:t>
      </w:r>
      <w:r>
        <w:tab/>
      </w:r>
      <w:r>
        <w:t>17:30</w:t>
      </w:r>
      <w:r>
        <w:tab/>
      </w:r>
      <w:r>
        <w:t>TJ Jiskra Otrokovice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Bojkovice Krons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06.12.25</w:t>
      </w:r>
      <w:r>
        <w:tab/>
      </w:r>
      <w:r>
        <w:t>so</w:t>
      </w:r>
      <w:r>
        <w:tab/>
      </w:r>
      <w:r>
        <w:t>13:00</w:t>
      </w:r>
      <w:r>
        <w:tab/>
      </w:r>
      <w:r>
        <w:t>TJ Valašské Meziříčí C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14.11.25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Kelč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Sokol Machová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17.01.26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Jiskra Otrokovice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KC Zlín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VKK Vsetín B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Kroměříž</w:t>
      </w:r>
      <w:r>
        <w:t> - TJ Valašské Meziříčí C</w:t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Kroměříž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SC Bylnice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TJ Sokol Machová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KK Camo Slavičín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TJ Jiskra Otrokovice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KC Zlín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06.12.25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VKK Vsetín B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KK Kroměříž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17:00</w:t>
      </w:r>
      <w:r>
        <w:tab/>
      </w:r>
      <w:r>
        <w:t>TJ Jiskra Otrokovice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28.02.26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TJ Bojkovice Krons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07.03.26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TJ Valašské Meziříčí C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21.03.26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SC Bylnice</w:t>
      </w:r>
      <w:r>
        <w:t> - TJ Kelč</w:t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27.03.26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SC Bylnice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 B</w:t>
      </w:r>
      <w:r>
        <w:t> - TJ Kelč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 B</w:t>
      </w:r>
      <w:r>
        <w:t> - KK Kroměříž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18.10.25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 B</w:t>
      </w:r>
      <w:r>
        <w:t> - KK Camo Slavičín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Jiskra Otrokovice B</w:t>
      </w:r>
      <w:r>
        <w:t> - TJ Bojkovice Krons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 B</w:t>
      </w:r>
      <w:r>
        <w:t> - TJ Valašské Meziříčí C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28.11.25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 B</w:t>
      </w:r>
      <w:r>
        <w:t> - TJ Sokol Machová B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 B</w:t>
      </w:r>
      <w:r>
        <w:t> - SC Bylnice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28.02.26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 B</w:t>
      </w:r>
      <w:r>
        <w:t> - KC Zlín C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Otrokovice B</w:t>
      </w:r>
      <w:r>
        <w:t> - VKK Vsetín B</w:t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TJ Jiskra Otrokovice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VKK Vsetín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Sokol Machová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SC Bylnice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Jiskra Otrokovice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KK Camo Slavičín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KC Zlín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29.11.25</w:t>
      </w:r>
      <w:r>
        <w:tab/>
      </w:r>
      <w:r>
        <w:t>so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Kelč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KK Kroměříž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28.02.26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07.03.26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Jiskra Otrokovice B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Bojkovice Krons</w:t>
      </w:r>
      <w:r>
        <w:t> - TJ Valašské Meziříčí C</w:t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Valašské Meziříčí C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03.12.25</w:t>
      </w:r>
      <w:r>
        <w:tab/>
      </w:r>
      <w:r>
        <w:t>st</w:t>
      </w:r>
      <w:r>
        <w:tab/>
      </w:r>
      <w:r>
        <w:t>18:00</w:t>
      </w:r>
      <w:r>
        <w:tab/>
      </w:r>
      <w:r>
        <w:t>VKK Vsetín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Kelč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Kroměříž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08.11.25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Jiskra Otrokovice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KK Camo Slavičín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VKK Vsetín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Sokol Machová B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07.03.26</w:t>
      </w:r>
      <w:r>
        <w:tab/>
      </w:r>
      <w:r>
        <w:t>so</w:t>
      </w:r>
      <w:r>
        <w:tab/>
      </w:r>
      <w:r>
        <w:t>17:00</w:t>
      </w:r>
      <w:r>
        <w:tab/>
      </w:r>
      <w:r>
        <w:t>TJ Jiskra Otrokovice B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SC Bylnice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21.03.26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- </w:t>
      </w:r>
      <w:r>
        <w:rPr>
          <w:color w:val="00B050"/>
        </w:rPr>
        <w:t>KC Zlín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C</w:t>
      </w:r>
      <w:r>
        <w:t> - TJ Bojkovice Krons</w:t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04.10.25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VKK Vsetín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06.12.25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Valašské Meziříčí C</w:t>
      </w:r>
      <w:r>
        <w:t> - KK Kroměříž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SC Bylnice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22.11.25</w:t>
      </w:r>
      <w:r>
        <w:tab/>
      </w:r>
      <w:r>
        <w:t>so</w:t>
      </w:r>
      <w:r>
        <w:tab/>
      </w:r>
      <w:r>
        <w:t>17:00</w:t>
      </w:r>
      <w:r>
        <w:tab/>
      </w:r>
      <w:r>
        <w:t>TJ Jiskra Otrokovice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TJ Bojkovice Krons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KC Zlín C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KK Camo Slavičín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TJ Kelč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TJ Sokol Machová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07.03.26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Valašské Meziříčí C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Valašské Meziříčí C</w:t>
      </w:r>
      <w:r>
        <w:t> - TJ Jiskra Otrokovice B</w:t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VKK Vsetín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VKK Vsetín B</w:t>
      </w:r>
      <w:r>
        <w:t> - KC Zlín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18.10.25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Kelč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Kroměříž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06.12.25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Jiskra Otrokovice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Bojkovice Krons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Valašské Meziříčí C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KK Camo Slavičín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TJ Sokol Machová B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21.03.26</w:t>
      </w:r>
      <w:r>
        <w:tab/>
      </w:r>
      <w:r>
        <w:t>so</w:t>
      </w:r>
      <w:r>
        <w:tab/>
      </w:r>
      <w:r>
        <w:t>17:00</w:t>
      </w:r>
      <w:r>
        <w:tab/>
      </w:r>
      <w:r>
        <w:t>TJ Jiskra Otrokovice B - </w:t>
      </w:r>
      <w:r>
        <w:rPr>
          <w:color w:val="00B050"/>
        </w:rPr>
        <w:t>VKK Vsetín B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VKK Vsetín B</w:t>
      </w:r>
      <w:r>
        <w:t> - SC Bylnice</w:t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Kelč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27.09.25</w:t>
      </w:r>
      <w:r>
        <w:tab/>
      </w:r>
      <w:r>
        <w:t>so</w:t>
      </w:r>
      <w:r>
        <w:tab/>
      </w:r>
      <w:r>
        <w:t>17:00</w:t>
      </w:r>
      <w:r>
        <w:tab/>
      </w:r>
      <w:r>
        <w:t>TJ Jiskra Otrokovice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Bojkovice Krons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Valašské Meziříčí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31.10.25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Camo Slavičín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Sokol Machová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SC Bylnice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TJ Jiskra Otrokovice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KC Zlín C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VKK Vsetín B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14.03.26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21.03.26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TJ Kelč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Kelč</w:t>
      </w:r>
      <w:r>
        <w:t> - KK Kroměříž</w:t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27.09.25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Jiskra Otrokovice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KC Zlín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Valašské Meziříčí C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VKK Vsetín B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22.11.25</w:t>
      </w:r>
      <w:r>
        <w:tab/>
      </w:r>
      <w:r>
        <w:t>so</w:t>
      </w:r>
      <w:r>
        <w:tab/>
      </w:r>
      <w:r>
        <w:t>15:00</w:t>
      </w:r>
      <w:r>
        <w:tab/>
      </w:r>
      <w:r>
        <w:t>KK Camo Slavičín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SC Bylnice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31.01.26</w:t>
      </w:r>
      <w:r>
        <w:tab/>
      </w:r>
      <w:r>
        <w:t>so</w:t>
      </w:r>
      <w:r>
        <w:tab/>
      </w:r>
      <w:r>
        <w:t>17:00</w:t>
      </w:r>
      <w:r>
        <w:tab/>
      </w:r>
      <w:r>
        <w:t>TJ Jiskra Otrokovice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Bojkovice Krons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TJ Kelč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13.03.26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TJ Sokol Machová B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Kroměříž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Machová B</w:t>
      </w:r>
      <w:r>
        <w:t> - KK Camo Slavičín</w:t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01.11.25</w:t>
      </w:r>
      <w:r>
        <w:tab/>
      </w:r>
      <w:r>
        <w:t>so</w:t>
      </w:r>
      <w:r>
        <w:tab/>
      </w:r>
      <w:r>
        <w:t>18:00</w:t>
      </w:r>
      <w:r>
        <w:tab/>
      </w:r>
      <w:r>
        <w:t>KK Kroměříž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KK Kroměříž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</w:t>
      </w:r>
      <w:r>
        <w:t> - TJ Valašské Meziříčí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11.10.25</w:t>
      </w:r>
      <w:r>
        <w:tab/>
      </w:r>
      <w:r>
        <w:t>so</w:t>
      </w:r>
      <w:r>
        <w:tab/>
      </w:r>
      <w:r>
        <w:t>18:00</w:t>
      </w:r>
      <w:r>
        <w:tab/>
      </w:r>
      <w:r>
        <w:t>SC Bylnice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TJ Sokol Luhačovice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</w:t>
      </w:r>
      <w:r>
        <w:t> - VKK Vsetín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25.10.25</w:t>
      </w:r>
      <w:r>
        <w:tab/>
      </w:r>
      <w:r>
        <w:t>so</w:t>
      </w:r>
      <w:r>
        <w:tab/>
      </w:r>
      <w:r>
        <w:t>17:00</w:t>
      </w:r>
      <w:r>
        <w:tab/>
      </w:r>
      <w:r>
        <w:t>TJ Jiskra Otrokovice B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Otrokovice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Kelč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TJ Kelč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Bojkovice Krons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TJ Bojkovice Krons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</w:t>
      </w:r>
      <w:r>
        <w:t> - TJ Sokol Machová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28.11.25</w:t>
      </w:r>
      <w:r>
        <w:tab/>
      </w:r>
      <w:r>
        <w:t>pá</w:t>
      </w:r>
      <w:r>
        <w:tab/>
      </w:r>
      <w:r>
        <w:t>18:00</w:t>
      </w:r>
      <w:r>
        <w:tab/>
      </w:r>
      <w:r>
        <w:t>KC Zlín C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KC Zlín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</w:t>
      </w:r>
      <w:r>
        <w:t> - KK Kroměříž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TJ Valašské Meziříčí C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TJ Valašské Meziříčí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</w:t>
      </w:r>
      <w:r>
        <w:t> - SC Bylnice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20.02.26</w:t>
      </w:r>
      <w:r>
        <w:tab/>
      </w:r>
      <w:r>
        <w:t>pá</w:t>
      </w:r>
      <w:r>
        <w:tab/>
      </w:r>
      <w:r>
        <w:t>19:00</w:t>
      </w:r>
      <w:r>
        <w:tab/>
      </w:r>
      <w:r>
        <w:t>VKK Vsetín B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TJ Zbrojovka Vsetín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28.02.26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</w:t>
      </w:r>
      <w:r>
        <w:t> - TJ Jiskra Otrokovice B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</w:t>
      </w:r>
      <w:r>
        <w:t> - TJ Bojkovice Krons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</w:t>
      </w:r>
      <w:r>
        <w:t> - TJ Kelč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21.03.26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</w:t>
      </w:r>
      <w:r>
        <w:t> - KC Zlín C</w:t>
      </w:r>
      <w:r>
        <w:tab/>
      </w:r>
      <w:r>
        <w:rPr>
          <w:sz w:val="14"/>
          <w:szCs w:val="14"/>
        </w:rPr>
        <w:t>KK Slavičín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Machová B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>TJ Sokol Machová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