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Zlínská krajská soutěž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Kyseláková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vACLAV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društev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Chropyně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Spartak Hluk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Sokol Luhačovice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KK Camo Slavičín C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VKK Vsetín C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Bojkovice Krons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Luhačovice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Kelč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SC Bylnice 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KK Camo Slavičín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KK Kroměříž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KK Camo Slavičín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KC Zlín D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Zubří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Luhačovice B</w:t>
      </w:r>
      <w:r>
        <w:t> - TJ Spartak Hluk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Luhačovice B</w:t>
      </w:r>
      <w:r>
        <w:t> - TJ Zubří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Luhačovice B</w:t>
      </w:r>
      <w:r>
        <w:t> - TJ Kelč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Luhačovice B</w:t>
      </w:r>
      <w:r>
        <w:t> - KK Camo Slavičín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Luhačovice B</w:t>
      </w:r>
      <w:r>
        <w:t> - KK Kroměříž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Luhačovice B</w:t>
      </w:r>
      <w:r>
        <w:t> - KC Zlín D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Luhačovice B</w:t>
      </w:r>
      <w:r>
        <w:t> - TJ Chropyně 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Luhačovice B</w:t>
      </w:r>
      <w:r>
        <w:t> - SC Bylnice 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Luhačovice B</w:t>
      </w:r>
      <w:r>
        <w:t> - KK Camo Slavičín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KK Camo Slavičín C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Luhačovice B</w:t>
      </w:r>
      <w:r>
        <w:t> - VKK Vsetín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Luhačovice B</w:t>
      </w:r>
      <w:r>
        <w:t> - TJ Bojkovice Krons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KC Zlín D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Kelč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TJ Chropyně 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TJ Bojkovice Krons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TJ Spartak Hluk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Luhačovice B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KK Camo Slavičín C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KK Camo Slavičín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VKK Vsetín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TJ Zubří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TJ Sokol Luhačovice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KK Camo Slavičín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SC Bylnice 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KK Kroměříž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KC Zlín D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Bylnice 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TJ Zubří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KC Zlín D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TJ Sokol Luhačovice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TJ Chropyně 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TJ Kelč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KK Camo Slavičín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18:00</w:t>
      </w:r>
      <w:r>
        <w:tab/>
      </w:r>
      <w:r>
        <w:t>VKK Vsetín C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KK Kroměříž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TJ Bojkovice Krons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Luhačovice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TJ Spartak Hluk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KK Camo Slavičín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KK Camo Slavičín C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VKK Vsetín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Camo Slavičín C</w:t>
      </w:r>
      <w:r>
        <w:t> - TJ Bojkovice Krons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Camo Slavičín C</w:t>
      </w:r>
      <w:r>
        <w:t> - VKK Vsetín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Camo Slavičín C</w:t>
      </w:r>
      <w:r>
        <w:t> - KC Zlín D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KK Camo Slavičín C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KK Camo Slavičín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Camo Slavičín C</w:t>
      </w:r>
      <w:r>
        <w:t> - TJ Kelč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Luhačovice B - </w:t>
      </w:r>
      <w:r>
        <w:rPr>
          <w:color w:val="00B050"/>
        </w:rPr>
        <w:t>KK Camo Slavičín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Camo Slavičín C</w:t>
      </w:r>
      <w:r>
        <w:t> - TJ Spartak Hluk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KK Camo Slavičín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Camo Slavičín C</w:t>
      </w:r>
      <w:r>
        <w:t> - KK Kroměříž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Camo Slavičín C</w:t>
      </w:r>
      <w:r>
        <w:t> - KK Camo Slavičín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KK Camo Slavičín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KK Camo Slavičín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Camo Slavičín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Camo Slavičín C</w:t>
      </w:r>
      <w:r>
        <w:t> - TJ Zubří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Camo Slavičín C</w:t>
      </w:r>
      <w:r>
        <w:t> - TJ Chropyně 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KK Camo Slavičín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Camo Slavičín C</w:t>
      </w:r>
      <w:r>
        <w:t> - TJ Sokol Luhačovice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KK Camo Slavičín C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Camo Slavičín C</w:t>
      </w:r>
      <w:r>
        <w:t> - SC Bylnice 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KK Camo Slavičín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KK Camo Slavičín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KC Zlín D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KK Kroměříž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Camo Slavičín B</w:t>
      </w:r>
      <w:r>
        <w:t> - TJ Zubří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Sokol Luhačovice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Chropyně 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SC Bylnice 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Spartak Hluk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KK Camo Slavičín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VKK Vsetín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14.02.26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Bojkovice Krons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Luhačovice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Kelč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KK Camo Slavičín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VKK Vsetín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Bojkovice Krons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Chropyně 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Zubří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Kelč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Luhačovice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>KK Camo Slavičín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KK Camo Slavičín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Spartak Hluk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KC Zlín D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Sokol Luhačovice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KK Camo Slavičín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SC Bylnice 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07.10.25</w:t>
      </w:r>
      <w:r>
        <w:tab/>
      </w:r>
      <w:r>
        <w:t>út</w:t>
      </w:r>
      <w:r>
        <w:tab/>
      </w:r>
      <w:r>
        <w:t>17:00</w:t>
      </w:r>
      <w:r>
        <w:tab/>
      </w:r>
      <w:r>
        <w:t>KK Camo Slavičín C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KK Camo Slavičín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Hluk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Zubří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Sokol Luhačovice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VKK Vsetín C</w:t>
      </w:r>
      <w:r>
        <w:t> - SC Bylnice 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19.12.25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KK Camo Slavičín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KK Kroměříž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Spartak Hluk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KC Zlín D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Bojkovice Krons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Luhačovice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Chropyně 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Kelč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KK Camo Slavičín C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VKK Vsetín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KK Kroměříž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Bojkovice Krons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Chropyně 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Kelč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Luhačovice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SC Bylnice 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KK Camo Slavičín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KK Camo Slavičín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Spartak Hluk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Zubří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 D</w:t>
      </w:r>
      <w:r>
        <w:t> - TJ Sokol Luhačovice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KK Camo Slavičín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SC Bylnice 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Camo Slavičín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VKK Vsetín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Bojkovice Krons B</w:t>
      </w:r>
      <w:r>
        <w:t> - TJ Zubří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Sokol Luhačovice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Kelč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Camo Slavičín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Kroměříž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KC Zlín D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Spartak Hluk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Luhačovice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Chropyně 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Zubří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Luhačovice 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Kelč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09:30</w:t>
      </w:r>
      <w:r>
        <w:tab/>
      </w:r>
      <w:r>
        <w:t>KK Camo Slavičín 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KK Camo Slavičín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25.10.25</w:t>
      </w:r>
      <w:r>
        <w:tab/>
      </w:r>
      <w:r>
        <w:t>so</w:t>
      </w:r>
      <w:r>
        <w:tab/>
      </w:r>
      <w:r>
        <w:t>15:00</w:t>
      </w:r>
      <w:r>
        <w:tab/>
      </w:r>
      <w:r>
        <w:t>TJ Bojkovice Krons 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KC Zlín D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Chropyně 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Sokol Luhačovice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SC Bylnice 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KK Camo Slavičín C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KK Camo Slavičín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VKK Vsetín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KK Kroměříž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Bojkovice Krons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Spartak Hluk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Hluk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Luhačovice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KK Kroměříž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Hluk</w:t>
      </w:r>
      <w:r>
        <w:t> - VKK Vsetín C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SC Bylnice 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KC Zlín D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KK Camo Slavičín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Bojkovice Krons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Zubří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Chropyně 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Sokol Luhačovice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Kelč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KK Camo Slavičín C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KK Camo Slavičín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