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ČB-ČK A 6-ti členné FINAL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Šimková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Natálie Betuštiaková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Šimková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Šimková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Natálie Betuštiaková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Jiřina Albrechtová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Rojdl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Šimková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Rojdl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Trhové Sviny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C</w:t>
      </w:r>
      <w:r>
        <w:t> - TJ Sokol Nové Hrady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C</w:t>
      </w:r>
      <w:r>
        <w:t> - Vltavan Loučovice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Spartak Trhové Sviny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C</w:t>
      </w:r>
      <w:r>
        <w:t> - Kuželky Borovany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Spartak Trhové Sviny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C</w:t>
      </w:r>
      <w:r>
        <w:t> - TJ Sokol Soběnov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Spartak Trhové Sviny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C</w:t>
      </w:r>
      <w:r>
        <w:t> - TJ Spartak Trhové Sviny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Spartak Trhové Sviny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Spartak Trhové Sviny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Spartak Trhové Sviny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C</w:t>
      </w:r>
      <w:r>
        <w:t> - TJ Dynamo České Budějovice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Spartak Trhové Sviny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C</w:t>
      </w:r>
      <w:r>
        <w:t> - Kuželky Borovany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Spartak Trhové Sviny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C</w:t>
      </w:r>
      <w:r>
        <w:t> - TJ Sokol Soběnov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Spartak Trhové Sviny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C</w:t>
      </w:r>
      <w:r>
        <w:t> - TJ Nová Ves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Vltavan Loučovice B</w:t>
      </w:r>
      <w:r>
        <w:t> - TJ Nová Ves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TJ Spartak Trhové Sviny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Nové Hrady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B</w:t>
      </w:r>
      <w:r>
        <w:t> - TJ Dynamo České Budějovice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B</w:t>
      </w:r>
      <w:r>
        <w:t> - Kuželky Borovany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Soběnov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02.12.25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Spartak Trhové Sviny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Kuželky Borovany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Soběnov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Spartak Trhové Sviny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Spartak Trhové Sviny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Spartak Trhové Sviny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Kuželky Borovany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27.01.26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Nová Ves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18.02.26</w:t>
      </w:r>
      <w:r>
        <w:tab/>
      </w:r>
      <w:r>
        <w:t>st</w:t>
      </w:r>
      <w:r>
        <w:tab/>
      </w:r>
      <w:r>
        <w:t>17:00</w:t>
      </w:r>
      <w:r>
        <w:tab/>
      </w:r>
      <w:r>
        <w:t>TJ Spartak Trhové Sviny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Vltavan Loučovice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Kuželky Borovany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Sokol Soběnov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Nová Ves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>TJ Spartak Trhové Sviny C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Vltavan Loučovice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Sokol Nové Hrady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Kuželky Borovany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Spartak Trhové Sviny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18.02.26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Spartak Trhové Sviny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Dynamo České Budějovice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Sokol Soběnov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Spartak Trhové Sviny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Spartak Trhové Sviny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Dynamo České Budějovice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17.02.26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Nová Ves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>TJ Spartak Trhové Sviny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Vltavan Loučovice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Kuželky Borovany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Soběnov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28.10.25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>TJ Spartak Trhové Sviny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Vltavan Loučovice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Kuželky Borovany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Spartak Trhové Sviny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Spartak Trhové Sviny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Kuželky Borovany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Soběnov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03.03.26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>TJ Spartak Trhové Sviny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Vltavan Loučovice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Kuželky Borovany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Nová Ves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>TJ Spartak Trhové Sviny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Vltavan Loučovice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Dynamo České Budějovice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Kuželky Borovany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Spartak Trhové Sviny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03.04.26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Ves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20:30</w:t>
      </w:r>
      <w:r>
        <w:tab/>
      </w:r>
      <w:r>
        <w:t>Vltavan Loučovice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Dynamo České Budějovice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Kuželky Borovany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18.11.25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Spartak Trhové Sviny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Vltavan Loučovice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12.02.26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Kuželky Borovany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Spartak Trhové Sviny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>TJ Spartak Trhové Sviny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>TJ Spartak Trhové Sviny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17.11.25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Spartak Trhové Sviny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Vltavan Loučovice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10.03.26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Kuželky Borovany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420777107876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Ludvík Sojka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725744501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ludviksojka@gmail.com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604561379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vasek.tomas@seznam.cz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Šimková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724124776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j.simkova@seznam.cz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Soukup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724607906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zkratu@seznam.cz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Václava Tesařová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724 271 379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tesarova.vaclava@seznam.cz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721934717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