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SKK Svijany  Vrchlabí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Svijany  Vrchlabí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08.01.17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Svijany  Vrchlabí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Svijany  Vrchlabí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