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2. KLZ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HKK Olomouc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12:00</w:t>
      </w:r>
      <w:r>
        <w:tab/>
      </w:r>
      <w:r>
        <w:t>TJ Jiskra Nová Bystřice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</w:t>
      </w:r>
      <w:r>
        <w:t> - KK Vyškov˝B˝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Ratiškovice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11:30</w:t>
      </w:r>
      <w:r>
        <w:tab/>
      </w:r>
      <w:r>
        <w:t>KC Zlín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13:30</w:t>
      </w:r>
      <w:r>
        <w:tab/>
      </w:r>
      <w:r>
        <w:t>TJ Sokol Vracov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12:00</w:t>
      </w:r>
      <w:r>
        <w:tab/>
      </w:r>
      <w:r>
        <w:t>KK Vyškov˝B˝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KC Zlín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KC Zlín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KC Zlín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KC Zlín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KC Zlín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KC Zlín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12:00</w:t>
      </w:r>
      <w:r>
        <w:tab/>
      </w:r>
      <w:r>
        <w:t>KK Vyškov˝B˝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13:30</w:t>
      </w:r>
      <w:r>
        <w:tab/>
      </w:r>
      <w:r>
        <w:t>TJ Sokol Vracov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KC Zlín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KC Zlín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12:00</w:t>
      </w:r>
      <w:r>
        <w:tab/>
      </w:r>
      <w:r>
        <w:t>TJ Jiskra Nová Bystřice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KC Zlín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Ratiškovice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KC Zlín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KC Zlín</w:t>
      </w:r>
      <w:r>
        <w:t> - KK Vyškov˝B˝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Mor.Slávia Brno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11:30</w:t>
      </w:r>
      <w:r>
        <w:tab/>
      </w:r>
      <w:r>
        <w:t>KC Zlín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13:30</w:t>
      </w:r>
      <w:r>
        <w:tab/>
      </w:r>
      <w:r>
        <w:t>TJ Sokol Vracov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12:00</w:t>
      </w:r>
      <w:r>
        <w:tab/>
      </w:r>
      <w:r>
        <w:t>KK Vyškov˝B˝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12:00</w:t>
      </w:r>
      <w:r>
        <w:tab/>
      </w:r>
      <w:r>
        <w:t>TJ Jiskra Nová Bystřice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Ratiškovice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KK Vyškov˝B˝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PSJ Jihlava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13:30</w:t>
      </w:r>
      <w:r>
        <w:tab/>
      </w:r>
      <w:r>
        <w:t>TJ Sokol Vracov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11:30</w:t>
      </w:r>
      <w:r>
        <w:tab/>
      </w:r>
      <w:r>
        <w:t>KC Zlín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</w:t>
      </w:r>
      <w:r>
        <w:t> - KK Vyškov˝B˝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12:00</w:t>
      </w:r>
      <w:r>
        <w:tab/>
      </w:r>
      <w:r>
        <w:t>TJ Jiskra Nová Bystřice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PSJ Jihlava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Ratiškovice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12:00</w:t>
      </w:r>
      <w:r>
        <w:tab/>
      </w:r>
      <w:r>
        <w:t>KK Vyškov˝B˝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Rostex Vyškov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12:00</w:t>
      </w:r>
      <w:r>
        <w:tab/>
      </w:r>
      <w:r>
        <w:t>KK Vyškov˝B˝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13:30</w:t>
      </w:r>
      <w:r>
        <w:tab/>
      </w:r>
      <w:r>
        <w:t>TJ Sokol Vracov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KK Vyškov˝B˝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11:30</w:t>
      </w:r>
      <w:r>
        <w:tab/>
      </w:r>
      <w:r>
        <w:t>KC Zlín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12:00</w:t>
      </w:r>
      <w:r>
        <w:tab/>
      </w:r>
      <w:r>
        <w:t>TJ Jiskra Nová Bystřice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Ratiškovice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Vyškov˝B˝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- </w:t>
      </w:r>
      <w:r>
        <w:rPr>
          <w:color w:val="00B050"/>
        </w:rPr>
        <w:t>KK Vyškov˝B˝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Vyškov˝B˝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12:00</w:t>
      </w:r>
      <w:r>
        <w:tab/>
      </w:r>
      <w:r>
        <w:t>TJ Jiskra Nová Bystřice - </w:t>
      </w:r>
      <w:r>
        <w:rPr>
          <w:color w:val="00B050"/>
        </w:rPr>
        <w:t>KK Vyškov˝B˝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Vyškov˝B˝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Ratiškovice - </w:t>
      </w:r>
      <w:r>
        <w:rPr>
          <w:color w:val="00B050"/>
        </w:rPr>
        <w:t>KK Vyškov˝B˝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Vyškov˝B˝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Vyškov˝B˝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- </w:t>
      </w:r>
      <w:r>
        <w:rPr>
          <w:color w:val="00B050"/>
        </w:rPr>
        <w:t>KK Vyškov˝B˝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Vyškov˝B˝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- </w:t>
      </w:r>
      <w:r>
        <w:rPr>
          <w:color w:val="00B050"/>
        </w:rPr>
        <w:t>KK Vyškov˝B˝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Vyškov˝B˝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KK Vyškov˝B˝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Vyškov˝B˝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13:30</w:t>
      </w:r>
      <w:r>
        <w:tab/>
      </w:r>
      <w:r>
        <w:t>TJ Sokol Vracov - </w:t>
      </w:r>
      <w:r>
        <w:rPr>
          <w:color w:val="00B050"/>
        </w:rPr>
        <w:t>KK Vyškov˝B˝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Vyškov˝B˝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KK Vyškov˝B˝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Vyškov˝B˝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KK Vyškov˝B˝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Vyškov˝B˝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11:30</w:t>
      </w:r>
      <w:r>
        <w:tab/>
      </w:r>
      <w:r>
        <w:t>KC Zlín - </w:t>
      </w:r>
      <w:r>
        <w:rPr>
          <w:color w:val="00B050"/>
        </w:rPr>
        <w:t>KK Vyškov˝B˝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</w:t>
      </w:r>
      <w:r>
        <w:t> - KK Vyškov˝B˝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11:30</w:t>
      </w:r>
      <w:r>
        <w:tab/>
      </w:r>
      <w:r>
        <w:t>KC Zlín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Ratiškovice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12:00</w:t>
      </w:r>
      <w:r>
        <w:tab/>
      </w:r>
      <w:r>
        <w:t>TJ Jiskra Nová Bystřice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12:00</w:t>
      </w:r>
      <w:r>
        <w:tab/>
      </w:r>
      <w:r>
        <w:t>KK Vyškov˝B˝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13:30</w:t>
      </w:r>
      <w:r>
        <w:tab/>
      </w:r>
      <w:r>
        <w:t>TJ Sokol Vracov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Baník Ratiškovice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13:30</w:t>
      </w:r>
      <w:r>
        <w:tab/>
      </w:r>
      <w:r>
        <w:t>TJ Sokol Vracov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Ratiškovice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Ratiškovice</w:t>
      </w:r>
      <w:r>
        <w:t> - KK Vyškov˝B˝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11:30</w:t>
      </w:r>
      <w:r>
        <w:tab/>
      </w:r>
      <w:r>
        <w:t>KC Zlín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Ratiškovice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Ratiškovice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Ratiškovice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Ratiškovice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Ratiškovice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12:00</w:t>
      </w:r>
      <w:r>
        <w:tab/>
      </w:r>
      <w:r>
        <w:t>KK Vyškov˝B˝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Ratiškovice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Ratiškovice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Ratiškovice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10:00</w:t>
      </w:r>
      <w:r>
        <w:tab/>
      </w:r>
      <w:r>
        <w:t>TJ Jiskra Nová Bystřice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Nová Bystřice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Jiskra Nová Bystřice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Jiskra Nová Bystřice</w:t>
      </w:r>
      <w:r>
        <w:t> - KK Vyškov˝B˝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Jiskra Nová Bystřice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11:30</w:t>
      </w:r>
      <w:r>
        <w:tab/>
      </w:r>
      <w:r>
        <w:t>KC Zlín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Jiskra Nová Bystřice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Ratiškovice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Jiskra Nová Bystřice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Jiskra Nová Bystřice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12:00</w:t>
      </w:r>
      <w:r>
        <w:tab/>
      </w:r>
      <w:r>
        <w:t>KK Vyškov˝B˝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Jiskra Nová Bystřice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Jiskra Nová Bystřice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Jiskra Nová Bystřice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13:30</w:t>
      </w:r>
      <w:r>
        <w:tab/>
      </w:r>
      <w:r>
        <w:t>TJ Sokol Vracov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Nová Bystřice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Luhačovice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12:00</w:t>
      </w:r>
      <w:r>
        <w:tab/>
      </w:r>
      <w:r>
        <w:t>TJ Jiskra Nová Bystřice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Ratiškovice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12:00</w:t>
      </w:r>
      <w:r>
        <w:tab/>
      </w:r>
      <w:r>
        <w:t>KK Vyškov˝B˝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13:30</w:t>
      </w:r>
      <w:r>
        <w:tab/>
      </w:r>
      <w:r>
        <w:t>TJ Sokol Vracov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KK Vyškov˝B˝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11:30</w:t>
      </w:r>
      <w:r>
        <w:tab/>
      </w:r>
      <w:r>
        <w:t>KC Zlín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Vracov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Vracov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Vracov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12:00</w:t>
      </w:r>
      <w:r>
        <w:tab/>
      </w:r>
      <w:r>
        <w:t>KK Vyškov˝B˝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Vracov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Vracov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12:00</w:t>
      </w:r>
      <w:r>
        <w:tab/>
      </w:r>
      <w:r>
        <w:t>TJ Jiskra Nová Bystřice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Vracov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Ratiškovice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Vracov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25.03.17</w:t>
      </w:r>
      <w:r>
        <w:tab/>
      </w:r>
      <w:r>
        <w:t>so</w:t>
      </w:r>
      <w:r>
        <w:tab/>
      </w:r>
      <w:r>
        <w:t>10:00</w:t>
      </w:r>
      <w:r>
        <w:tab/>
      </w:r>
      <w:r>
        <w:t>KK PSJ Jihlava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Vracov</w:t>
      </w:r>
      <w:r>
        <w:t> - KK Vyškov˝B˝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Vracov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11:30</w:t>
      </w:r>
      <w:r>
        <w:tab/>
      </w:r>
      <w:r>
        <w:t>KC Zlín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Vracov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Vracov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HKK Olomouc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Silvie Vaňková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606 725 122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silvie.z@volny.cz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KC Zlín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KC Zlín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nábřeží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760 01 Zlín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Bohdana Jankových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724788019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lochness@centrum.cz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Polášek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607 523 219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kuzelkyzlin@seznam.cz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Mor.Slávia Brno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PSJ Jihlava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PSJ Jihlava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Evžena Rošického 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586 01 Jihlava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Braunová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721410962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jancarackova@seznam.cz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Šárka Vacková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605 259 428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kkpsj@seznam.cz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Rostex Vyškov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Bohumír Trávníček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737 314 999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bohumir_travnicek@centrum.cz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Tereza Vidlářová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info@kkvyskov.cz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Lenka Horňáková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736 277 528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hornakovalenka@seznam.cz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Baník Ratiškovice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Ratíškovice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02 Ratíškovice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Kordulová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720439069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beranova.hana@seznam.cz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Brůčková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724 589 928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tomancakovadana@gmail.com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Nová Bystřice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Jiskra Nová Bystřice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Hradecká 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33 Nová Bystřice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Kuželky NováBystřice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kuzelkynb@seznam.cz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Chvátal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607 558 932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kuzelkynb@seznam.cz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Luhačovice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Luhačovice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Sportcentrum Radostova, 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26 Luhačovice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Červenka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602 514 434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vlast.cervenka@volny.cz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Vracov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Vracov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Míru 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42 Vracov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