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Sedlnice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Opava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Ostrava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Ostrava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Minerva Opava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10.11.16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17.12.16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25.10.16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Dobroslavice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10.11.16</w:t>
      </w:r>
      <w:r>
        <w:tab/>
      </w:r>
      <w:r>
        <w:t>čt</w:t>
      </w:r>
      <w:r>
        <w:tab/>
      </w:r>
      <w:r>
        <w:t>15:00</w:t>
      </w:r>
      <w:r>
        <w:tab/>
      </w:r>
      <w:r>
        <w:t>TJ Horní Benešov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20.11.16</w:t>
      </w:r>
      <w:r>
        <w:tab/>
      </w:r>
      <w:r>
        <w:t>ne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Dobroslavice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16:30</w:t>
      </w:r>
      <w:r>
        <w:tab/>
      </w:r>
      <w:r>
        <w:t>TJ Opava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Michálkovice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Michálkovice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Jeseník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Kovohutě Břidličná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25.10.16</w:t>
      </w:r>
      <w:r>
        <w:tab/>
      </w:r>
      <w:r>
        <w:t>út</w:t>
      </w:r>
      <w:r>
        <w:tab/>
      </w:r>
      <w:r>
        <w:t>17:00</w:t>
      </w:r>
      <w:r>
        <w:tab/>
      </w:r>
      <w:r>
        <w:t>TJ Sokol Dobroslavice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Michálkovice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 Krnov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SKK Ostrava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Michálkovice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Kovohutě Břidličná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Dobroslavice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Sedlnice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Horní Benešov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Opava ˝B˝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SKK Ostrava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Michálkovice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SKK Jeseník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Minerva Opava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 Krnov ˝A˝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Malíšek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736282794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malda2005@volny.cz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