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Klokani CB Dobřany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