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Děčín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 N.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u Č. Lípy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