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Mistrovství Prahy 4 2020/2021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AC Sparta Praha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SC Olympia Radotín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Praha-Vršovice D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SC Olympia Radotín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Rapid Praha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Meteor Praha F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Slavoj Velké Popovice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Astra Zahradní Město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Praha-Vršovice E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Rudná E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Rudná D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