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divize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Trutnov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Zálabák Smiřice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SPVR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Třebechovice p. O.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Hylváty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Paka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n. Kn.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Dobruška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Vysoké Mýto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Solnice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Dvůr Králové n. L.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