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Jihočeský KP1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Hilton Sez. Ústí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České Budějovice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Chotoviny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České Budějovice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Ves u Českých Budějovic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Písek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Český Krumlov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Kunžak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Nové Hrady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Soběslav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