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10482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 Klokani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