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AS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 L.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n.Č.l.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