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3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VSK ČVUT Praha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 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Rapid Praha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Astra Zahradní Město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Rudná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AC Sparta Praha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