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Interliga 2025/2026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Inter Bratislava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Husovice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FTC KO Fiľakovo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Slavoj Praha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ŠKK Trstená Starek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Centropen Dačice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Duchcov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Valašské Meziříčí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Ježci Jihlava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Tatran Sučany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Rakovice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ŠK Železiarne Podbrezová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