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Luhačovice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Michálkovice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Bohumín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Horní Benešov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Zábřeh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Přemyslovice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