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Jihomoravský KP1 jih 2025/2026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Sokol Litenčice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Vyškov D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Baník Ratíškovice C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Kuchařovice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Dubňany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Vracov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Jiskra Čejkovice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Baník Ratíškovice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Dubňany A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Mistřín C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Vracov C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Jiskra Kyjov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