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D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Prostějov ˝B˝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˝C˝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E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KS Moravský Beroun A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 ˝A˝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Tatran Litovel B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