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Západočeský Krajský Přebor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Karlovy Vary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Kuž.Ji.Hazlov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Holýšov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Pec pod Čerchovem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