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Zlínská krajská soutěž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Hluk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Chropyně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 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