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 ČB-ČK A 6-ti členné FINAL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České Budějovice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Nové Hrady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Trhové Sviny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Borovany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Ves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Borovany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Trhové Sviny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